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tblpY="3063"/>
        <w:tblW w:w="0" w:type="auto"/>
        <w:tblLook w:val="00A0" w:firstRow="1" w:lastRow="0" w:firstColumn="1" w:lastColumn="0" w:noHBand="0" w:noVBand="0"/>
      </w:tblPr>
      <w:tblGrid>
        <w:gridCol w:w="3652"/>
      </w:tblGrid>
      <w:tr w:rsidR="001F4E91" w:rsidRPr="00B763A1" w14:paraId="7B5CD3AD" w14:textId="77777777" w:rsidTr="001F4E91">
        <w:tc>
          <w:tcPr>
            <w:tcW w:w="3652" w:type="dxa"/>
            <w:hideMark/>
          </w:tcPr>
          <w:p w14:paraId="4FA801E0" w14:textId="77777777" w:rsidR="001F4E91" w:rsidRPr="00B763A1" w:rsidRDefault="001F4E91" w:rsidP="005C6EAF">
            <w:pPr>
              <w:rPr>
                <w:rFonts w:ascii="Century Gothic" w:hAnsi="Century Gothic" w:cs="CenturyGothic"/>
                <w:color w:val="003958"/>
                <w:sz w:val="20"/>
                <w:szCs w:val="20"/>
              </w:rPr>
            </w:pPr>
          </w:p>
        </w:tc>
      </w:tr>
    </w:tbl>
    <w:p w14:paraId="2E8CFF7D" w14:textId="053DE715" w:rsidR="008E5ED9" w:rsidRPr="00286C05" w:rsidRDefault="008E5ED9" w:rsidP="00286C05">
      <w:pPr>
        <w:pStyle w:val="Paragraphestandard"/>
        <w:jc w:val="center"/>
        <w:rPr>
          <w:rFonts w:ascii="Century Gothic" w:hAnsi="Century Gothic" w:cs="CenturyGothic"/>
          <w:b/>
          <w:bCs/>
        </w:rPr>
      </w:pPr>
    </w:p>
    <w:p w14:paraId="164F9827" w14:textId="0A1DC801" w:rsidR="00516F3E" w:rsidRPr="00286C05" w:rsidRDefault="005C6EAF" w:rsidP="00286C05">
      <w:pPr>
        <w:spacing w:after="160" w:line="259" w:lineRule="auto"/>
        <w:jc w:val="center"/>
        <w:rPr>
          <w:rFonts w:ascii="Century Gothic" w:eastAsia="Calibri" w:hAnsi="Century Gothic"/>
          <w:b/>
          <w:bCs/>
          <w:lang w:val="fr-BE" w:eastAsia="en-US"/>
        </w:rPr>
      </w:pPr>
      <w:r w:rsidRPr="00286C05">
        <w:rPr>
          <w:rFonts w:ascii="Century Gothic" w:eastAsia="Calibri" w:hAnsi="Century Gothic"/>
          <w:b/>
          <w:bCs/>
          <w:lang w:val="fr-BE" w:eastAsia="en-US"/>
        </w:rPr>
        <w:t>MANDAT DE D</w:t>
      </w:r>
      <w:r w:rsidR="00286C05">
        <w:rPr>
          <w:rFonts w:ascii="Century Gothic" w:eastAsia="Calibri" w:hAnsi="Century Gothic"/>
          <w:b/>
          <w:bCs/>
          <w:lang w:val="fr-BE" w:eastAsia="en-US"/>
        </w:rPr>
        <w:t>É</w:t>
      </w:r>
      <w:r w:rsidRPr="00286C05">
        <w:rPr>
          <w:rFonts w:ascii="Century Gothic" w:eastAsia="Calibri" w:hAnsi="Century Gothic"/>
          <w:b/>
          <w:bCs/>
          <w:lang w:val="fr-BE" w:eastAsia="en-US"/>
        </w:rPr>
        <w:t>P</w:t>
      </w:r>
      <w:r w:rsidR="00286C05">
        <w:rPr>
          <w:rFonts w:ascii="Century Gothic" w:eastAsia="Calibri" w:hAnsi="Century Gothic"/>
          <w:b/>
          <w:bCs/>
          <w:lang w:val="fr-BE" w:eastAsia="en-US"/>
        </w:rPr>
        <w:t>Ô</w:t>
      </w:r>
      <w:r w:rsidRPr="00286C05">
        <w:rPr>
          <w:rFonts w:ascii="Century Gothic" w:eastAsia="Calibri" w:hAnsi="Century Gothic"/>
          <w:b/>
          <w:bCs/>
          <w:lang w:val="fr-BE" w:eastAsia="en-US"/>
        </w:rPr>
        <w:t>T DE PLAINTE</w:t>
      </w:r>
    </w:p>
    <w:p w14:paraId="4FDC0BC3" w14:textId="7AB68231" w:rsidR="005C6EAF" w:rsidRPr="00286C05" w:rsidRDefault="005C6EAF" w:rsidP="005C6EAF">
      <w:pPr>
        <w:spacing w:after="160" w:line="259" w:lineRule="auto"/>
        <w:jc w:val="both"/>
        <w:rPr>
          <w:rFonts w:ascii="Century Gothic" w:hAnsi="Century Gothic"/>
          <w:b/>
          <w:bCs/>
        </w:rPr>
      </w:pPr>
      <w:r w:rsidRPr="00286C05">
        <w:rPr>
          <w:rFonts w:ascii="Century Gothic" w:eastAsia="Calibri" w:hAnsi="Century Gothic"/>
          <w:b/>
          <w:bCs/>
          <w:lang w:val="fr-BE" w:eastAsia="en-US"/>
        </w:rPr>
        <w:t>En application</w:t>
      </w:r>
      <w:r w:rsidRPr="00286C05">
        <w:rPr>
          <w:rFonts w:ascii="Century Gothic" w:hAnsi="Century Gothic"/>
          <w:b/>
          <w:bCs/>
        </w:rPr>
        <w:t xml:space="preserve"> de l’article 5 de la loi n°2025-623 du 9 juillet 2025 visant à renforcer la sécurité des professionnels de santé, de l’article 15-3-5 du code de procédure pénale et d</w:t>
      </w:r>
      <w:r w:rsidR="00286C05">
        <w:rPr>
          <w:rFonts w:ascii="Century Gothic" w:hAnsi="Century Gothic"/>
          <w:b/>
          <w:bCs/>
        </w:rPr>
        <w:t>u</w:t>
      </w:r>
      <w:r w:rsidRPr="00286C05">
        <w:rPr>
          <w:rFonts w:ascii="Century Gothic" w:hAnsi="Century Gothic"/>
          <w:b/>
          <w:bCs/>
        </w:rPr>
        <w:t xml:space="preserve"> décret n°2026-641 du 20 juillet 2026.</w:t>
      </w:r>
    </w:p>
    <w:p w14:paraId="47E273D2" w14:textId="77777777" w:rsidR="0098608B" w:rsidRPr="00286C05" w:rsidRDefault="0098608B" w:rsidP="005C6EAF">
      <w:pPr>
        <w:spacing w:after="160" w:line="259" w:lineRule="auto"/>
        <w:jc w:val="both"/>
        <w:rPr>
          <w:rFonts w:ascii="Century Gothic" w:hAnsi="Century Gothic"/>
          <w:b/>
          <w:bCs/>
          <w:color w:val="0070C0"/>
          <w:sz w:val="22"/>
          <w:szCs w:val="22"/>
        </w:rPr>
      </w:pPr>
    </w:p>
    <w:p w14:paraId="7C6F489F" w14:textId="0B601268" w:rsidR="0098608B" w:rsidRPr="00286C05" w:rsidRDefault="0098608B" w:rsidP="005C6EAF">
      <w:pPr>
        <w:spacing w:after="160" w:line="259" w:lineRule="auto"/>
        <w:jc w:val="both"/>
        <w:rPr>
          <w:rFonts w:ascii="Century Gothic" w:hAnsi="Century Gothic"/>
          <w:b/>
          <w:bCs/>
          <w:color w:val="0070C0"/>
          <w:sz w:val="22"/>
          <w:szCs w:val="22"/>
        </w:rPr>
      </w:pPr>
      <w:r w:rsidRPr="00286C05">
        <w:rPr>
          <w:rFonts w:ascii="Century Gothic" w:hAnsi="Century Gothic"/>
          <w:b/>
          <w:bCs/>
          <w:color w:val="0070C0"/>
          <w:sz w:val="22"/>
          <w:szCs w:val="22"/>
        </w:rPr>
        <w:t xml:space="preserve">Identité du mandant </w:t>
      </w:r>
    </w:p>
    <w:p w14:paraId="72D406A9" w14:textId="3326FABE" w:rsidR="0098608B" w:rsidRPr="00286C05" w:rsidRDefault="0098608B" w:rsidP="005C6EAF">
      <w:pPr>
        <w:spacing w:after="160" w:line="259" w:lineRule="auto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286C05">
        <w:rPr>
          <w:rFonts w:ascii="Century Gothic" w:hAnsi="Century Gothic"/>
          <w:b/>
          <w:bCs/>
          <w:i/>
          <w:iCs/>
          <w:sz w:val="20"/>
          <w:szCs w:val="20"/>
        </w:rPr>
        <w:t xml:space="preserve">Je soussigné(e), </w:t>
      </w:r>
    </w:p>
    <w:p w14:paraId="3E38251F" w14:textId="2E23B0FD" w:rsidR="005C6EAF" w:rsidRDefault="0098608B" w:rsidP="005C6EAF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Nom :</w:t>
      </w:r>
      <w:r w:rsidR="00286C05">
        <w:rPr>
          <w:rFonts w:ascii="Century Gothic" w:hAnsi="Century Gothic"/>
          <w:sz w:val="20"/>
          <w:szCs w:val="20"/>
        </w:rPr>
        <w:t>……………………..</w:t>
      </w:r>
    </w:p>
    <w:p w14:paraId="723E8085" w14:textId="65BE7E3C" w:rsidR="005C6EAF" w:rsidRDefault="0098608B" w:rsidP="005C6EAF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  <w:r>
        <w:rPr>
          <w:rFonts w:ascii="Century Gothic" w:eastAsia="Calibri" w:hAnsi="Century Gothic"/>
          <w:sz w:val="20"/>
          <w:szCs w:val="20"/>
          <w:lang w:val="fr-BE" w:eastAsia="en-US"/>
        </w:rPr>
        <w:t xml:space="preserve">Prénom : </w:t>
      </w:r>
      <w:r w:rsidR="00286C05">
        <w:rPr>
          <w:rFonts w:ascii="Century Gothic" w:hAnsi="Century Gothic"/>
          <w:sz w:val="20"/>
          <w:szCs w:val="20"/>
        </w:rPr>
        <w:t>……………………..</w:t>
      </w:r>
    </w:p>
    <w:p w14:paraId="69CAF095" w14:textId="39F6AC78" w:rsidR="0098608B" w:rsidRDefault="0098608B" w:rsidP="005C6EAF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  <w:r>
        <w:rPr>
          <w:rFonts w:ascii="Century Gothic" w:eastAsia="Calibri" w:hAnsi="Century Gothic"/>
          <w:sz w:val="20"/>
          <w:szCs w:val="20"/>
          <w:lang w:val="fr-BE" w:eastAsia="en-US"/>
        </w:rPr>
        <w:t>Date de naissance :</w:t>
      </w:r>
      <w:r w:rsidR="00286C05" w:rsidRPr="00286C05">
        <w:rPr>
          <w:rFonts w:ascii="Century Gothic" w:hAnsi="Century Gothic"/>
          <w:sz w:val="20"/>
          <w:szCs w:val="20"/>
        </w:rPr>
        <w:t xml:space="preserve"> </w:t>
      </w:r>
      <w:r w:rsidR="00286C05">
        <w:rPr>
          <w:rFonts w:ascii="Century Gothic" w:hAnsi="Century Gothic"/>
          <w:sz w:val="20"/>
          <w:szCs w:val="20"/>
        </w:rPr>
        <w:t>……………………..</w:t>
      </w:r>
    </w:p>
    <w:p w14:paraId="5C27DF0A" w14:textId="474359AD" w:rsidR="0098608B" w:rsidRDefault="0098608B" w:rsidP="005C6EAF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  <w:r>
        <w:rPr>
          <w:rFonts w:ascii="Century Gothic" w:eastAsia="Calibri" w:hAnsi="Century Gothic"/>
          <w:sz w:val="20"/>
          <w:szCs w:val="20"/>
          <w:lang w:val="fr-BE" w:eastAsia="en-US"/>
        </w:rPr>
        <w:t xml:space="preserve">Numéral ordinal : </w:t>
      </w:r>
      <w:r w:rsidR="00286C05">
        <w:rPr>
          <w:rFonts w:ascii="Century Gothic" w:hAnsi="Century Gothic"/>
          <w:sz w:val="20"/>
          <w:szCs w:val="20"/>
        </w:rPr>
        <w:t>……………………..</w:t>
      </w:r>
    </w:p>
    <w:p w14:paraId="2A9585E3" w14:textId="16E78CCF" w:rsidR="0098608B" w:rsidRPr="00945051" w:rsidRDefault="0098608B" w:rsidP="005C6EAF">
      <w:pPr>
        <w:spacing w:after="160" w:line="259" w:lineRule="auto"/>
        <w:jc w:val="both"/>
        <w:rPr>
          <w:rFonts w:ascii="Century Gothic" w:eastAsia="Calibri" w:hAnsi="Century Gothic"/>
          <w:sz w:val="22"/>
          <w:szCs w:val="22"/>
          <w:lang w:val="fr-BE" w:eastAsia="en-US"/>
        </w:rPr>
      </w:pPr>
      <w:r>
        <w:rPr>
          <w:rFonts w:ascii="Century Gothic" w:eastAsia="Calibri" w:hAnsi="Century Gothic"/>
          <w:sz w:val="20"/>
          <w:szCs w:val="20"/>
          <w:lang w:val="fr-BE" w:eastAsia="en-US"/>
        </w:rPr>
        <w:t xml:space="preserve">Conseil départemental </w:t>
      </w:r>
      <w:r w:rsidR="002E53B7">
        <w:rPr>
          <w:rFonts w:ascii="Century Gothic" w:eastAsia="Calibri" w:hAnsi="Century Gothic"/>
          <w:sz w:val="20"/>
          <w:szCs w:val="20"/>
          <w:lang w:val="fr-BE" w:eastAsia="en-US"/>
        </w:rPr>
        <w:t xml:space="preserve">ou interdépartemental </w:t>
      </w:r>
      <w:r>
        <w:rPr>
          <w:rFonts w:ascii="Century Gothic" w:eastAsia="Calibri" w:hAnsi="Century Gothic"/>
          <w:sz w:val="20"/>
          <w:szCs w:val="20"/>
          <w:lang w:val="fr-BE" w:eastAsia="en-US"/>
        </w:rPr>
        <w:t>d’inscription au tableau :</w:t>
      </w:r>
      <w:r w:rsidR="00286C05" w:rsidRPr="00286C05">
        <w:rPr>
          <w:rFonts w:ascii="Century Gothic" w:hAnsi="Century Gothic"/>
          <w:sz w:val="20"/>
          <w:szCs w:val="20"/>
        </w:rPr>
        <w:t xml:space="preserve"> </w:t>
      </w:r>
      <w:r w:rsidR="00286C05">
        <w:rPr>
          <w:rFonts w:ascii="Century Gothic" w:hAnsi="Century Gothic"/>
          <w:sz w:val="20"/>
          <w:szCs w:val="20"/>
        </w:rPr>
        <w:t>……………………..</w:t>
      </w:r>
    </w:p>
    <w:p w14:paraId="78036A13" w14:textId="5809A02D" w:rsidR="0098608B" w:rsidRPr="00945051" w:rsidRDefault="0098608B" w:rsidP="005C6EAF">
      <w:pPr>
        <w:spacing w:after="160" w:line="259" w:lineRule="auto"/>
        <w:jc w:val="both"/>
        <w:rPr>
          <w:rFonts w:ascii="Century Gothic" w:hAnsi="Century Gothic"/>
          <w:sz w:val="22"/>
          <w:szCs w:val="22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 xml:space="preserve">Adresse professionnelle : </w:t>
      </w:r>
      <w:r w:rsidR="00286C05" w:rsidRPr="00945051">
        <w:rPr>
          <w:rFonts w:ascii="Century Gothic" w:hAnsi="Century Gothic"/>
          <w:sz w:val="22"/>
          <w:szCs w:val="22"/>
        </w:rPr>
        <w:t>……………………..……………………..……………………..……………</w:t>
      </w:r>
    </w:p>
    <w:p w14:paraId="73C182FF" w14:textId="77777777" w:rsidR="00286C05" w:rsidRPr="00945051" w:rsidRDefault="00286C05" w:rsidP="005C6EAF">
      <w:pPr>
        <w:spacing w:after="160" w:line="259" w:lineRule="auto"/>
        <w:jc w:val="both"/>
        <w:rPr>
          <w:rFonts w:ascii="Century Gothic" w:eastAsia="Calibri" w:hAnsi="Century Gothic"/>
          <w:sz w:val="22"/>
          <w:szCs w:val="22"/>
          <w:lang w:val="fr-BE" w:eastAsia="en-US"/>
        </w:rPr>
      </w:pPr>
    </w:p>
    <w:p w14:paraId="1EACA4D4" w14:textId="4365F7B5" w:rsidR="0098608B" w:rsidRPr="00945051" w:rsidRDefault="00CB4DE6" w:rsidP="005C6EAF">
      <w:pPr>
        <w:spacing w:after="160" w:line="259" w:lineRule="auto"/>
        <w:jc w:val="both"/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</w:pPr>
      <w:r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>c</w:t>
      </w:r>
      <w:r w:rsidR="0098608B"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>ertifie exercer à titre libéral.</w:t>
      </w:r>
    </w:p>
    <w:p w14:paraId="5211382B" w14:textId="77777777" w:rsidR="00286C05" w:rsidRPr="00945051" w:rsidRDefault="00286C05" w:rsidP="005C6EAF">
      <w:pPr>
        <w:spacing w:after="160" w:line="259" w:lineRule="auto"/>
        <w:jc w:val="both"/>
        <w:rPr>
          <w:rFonts w:ascii="Century Gothic" w:eastAsia="Calibri" w:hAnsi="Century Gothic"/>
          <w:sz w:val="22"/>
          <w:szCs w:val="22"/>
          <w:lang w:val="fr-BE" w:eastAsia="en-US"/>
        </w:rPr>
      </w:pPr>
    </w:p>
    <w:p w14:paraId="1A4B2827" w14:textId="61CB5F3B" w:rsidR="0098608B" w:rsidRPr="00945051" w:rsidRDefault="0098608B" w:rsidP="005C6EAF">
      <w:pPr>
        <w:spacing w:after="160" w:line="259" w:lineRule="auto"/>
        <w:jc w:val="both"/>
        <w:rPr>
          <w:rFonts w:ascii="Century Gothic" w:eastAsia="Calibri" w:hAnsi="Century Gothic"/>
          <w:b/>
          <w:bCs/>
          <w:color w:val="0070C0"/>
          <w:lang w:val="fr-BE" w:eastAsia="en-US"/>
        </w:rPr>
      </w:pPr>
      <w:r w:rsidRPr="00945051">
        <w:rPr>
          <w:rFonts w:ascii="Century Gothic" w:eastAsia="Calibri" w:hAnsi="Century Gothic"/>
          <w:b/>
          <w:bCs/>
          <w:color w:val="0070C0"/>
          <w:lang w:val="fr-BE" w:eastAsia="en-US"/>
        </w:rPr>
        <w:t xml:space="preserve">Mandat </w:t>
      </w:r>
    </w:p>
    <w:p w14:paraId="4982A6C6" w14:textId="524C02FC" w:rsidR="0098608B" w:rsidRPr="00945051" w:rsidRDefault="0098608B" w:rsidP="005C6EAF">
      <w:pPr>
        <w:spacing w:after="160" w:line="259" w:lineRule="auto"/>
        <w:jc w:val="both"/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 xml:space="preserve">Par le présent mandat, je donne pouvoir au Conseil départemental </w:t>
      </w:r>
      <w:r w:rsidR="002E53B7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 xml:space="preserve">ou interdépartemental </w:t>
      </w:r>
      <w:r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 xml:space="preserve">de l’ordre des masseurs-kinésithérapeutes </w:t>
      </w:r>
      <w:r w:rsidR="00286C05"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>de ………………………………..…………………..</w:t>
      </w:r>
      <w:r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>pour déposer plainte en mon nom et pour mon compte auprès des autorités judiciaires</w:t>
      </w:r>
      <w:r w:rsidR="00286C05"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>,</w:t>
      </w:r>
      <w:r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 xml:space="preserve"> pour les </w:t>
      </w:r>
      <w:r w:rsidR="00286C05"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>faits</w:t>
      </w:r>
      <w:r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 xml:space="preserve"> dont j’ai été victime à l’occasion de mon exercice en qualité de masseur-kinésithérapeute ou en raison de mes fonctions de masseur-kinésithérapeute.</w:t>
      </w:r>
    </w:p>
    <w:p w14:paraId="39C8F61C" w14:textId="4DA41D84" w:rsidR="0098608B" w:rsidRDefault="0098608B" w:rsidP="005C6EAF">
      <w:pPr>
        <w:spacing w:after="160" w:line="259" w:lineRule="auto"/>
        <w:jc w:val="both"/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>Cette plainte sera déposée en application de l’article 15-3-5- du code de procédure pénale.</w:t>
      </w:r>
    </w:p>
    <w:p w14:paraId="0EC49791" w14:textId="26AB7532" w:rsidR="006E09AE" w:rsidRPr="00945051" w:rsidRDefault="006E09AE" w:rsidP="005C6EAF">
      <w:pPr>
        <w:spacing w:after="160" w:line="259" w:lineRule="auto"/>
        <w:jc w:val="both"/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</w:pPr>
      <w:r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 xml:space="preserve">Je suis informée </w:t>
      </w:r>
      <w:r w:rsidR="00F43F7F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 xml:space="preserve">que je conserve la faculté de mettre un terme au mandat à tout moment si je ne souhaite plus que la procédure </w:t>
      </w:r>
      <w:r w:rsidR="002A58E7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>soit poursuivie en mon nom.</w:t>
      </w:r>
    </w:p>
    <w:p w14:paraId="0368CBC1" w14:textId="2D040E40" w:rsidR="00286C05" w:rsidRPr="00945051" w:rsidRDefault="00286C05" w:rsidP="005C6EAF">
      <w:pPr>
        <w:spacing w:after="160" w:line="259" w:lineRule="auto"/>
        <w:jc w:val="both"/>
        <w:rPr>
          <w:rFonts w:ascii="Century Gothic" w:eastAsia="Calibri" w:hAnsi="Century Gothic"/>
          <w:b/>
          <w:bCs/>
          <w:color w:val="0070C0"/>
          <w:lang w:val="fr-BE" w:eastAsia="en-US"/>
        </w:rPr>
      </w:pPr>
    </w:p>
    <w:p w14:paraId="781FC34B" w14:textId="4984B6E2" w:rsidR="0098608B" w:rsidRPr="00945051" w:rsidRDefault="0098608B" w:rsidP="005C6EAF">
      <w:pPr>
        <w:spacing w:after="160" w:line="259" w:lineRule="auto"/>
        <w:jc w:val="both"/>
        <w:rPr>
          <w:rFonts w:ascii="Century Gothic" w:eastAsia="Calibri" w:hAnsi="Century Gothic"/>
          <w:b/>
          <w:bCs/>
          <w:color w:val="0070C0"/>
          <w:lang w:val="fr-BE" w:eastAsia="en-US"/>
        </w:rPr>
      </w:pPr>
      <w:r w:rsidRPr="00945051">
        <w:rPr>
          <w:rFonts w:ascii="Century Gothic" w:eastAsia="Calibri" w:hAnsi="Century Gothic"/>
          <w:b/>
          <w:bCs/>
          <w:color w:val="0070C0"/>
          <w:lang w:val="fr-BE" w:eastAsia="en-US"/>
        </w:rPr>
        <w:t>Faits</w:t>
      </w:r>
    </w:p>
    <w:p w14:paraId="6291F6E0" w14:textId="5FBCC195" w:rsidR="0098608B" w:rsidRPr="00945051" w:rsidRDefault="0098608B" w:rsidP="005C6EAF">
      <w:pPr>
        <w:spacing w:after="160" w:line="259" w:lineRule="auto"/>
        <w:jc w:val="both"/>
        <w:rPr>
          <w:rFonts w:ascii="Century Gothic" w:hAnsi="Century Gothic"/>
          <w:sz w:val="22"/>
          <w:szCs w:val="22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 xml:space="preserve">Date des faits : </w:t>
      </w:r>
      <w:r w:rsidR="00286C05" w:rsidRPr="00945051">
        <w:rPr>
          <w:rFonts w:ascii="Century Gothic" w:hAnsi="Century Gothic"/>
          <w:sz w:val="22"/>
          <w:szCs w:val="22"/>
        </w:rPr>
        <w:t>… /………/……..</w:t>
      </w:r>
    </w:p>
    <w:p w14:paraId="6A050198" w14:textId="277E32F8" w:rsidR="0098608B" w:rsidRPr="00945051" w:rsidRDefault="0098608B" w:rsidP="005C6EAF">
      <w:pPr>
        <w:spacing w:after="160" w:line="259" w:lineRule="auto"/>
        <w:jc w:val="both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 xml:space="preserve">Lieu : </w:t>
      </w:r>
      <w:r w:rsidR="00286C05" w:rsidRPr="00945051">
        <w:rPr>
          <w:rFonts w:ascii="Century Gothic" w:hAnsi="Century Gothic"/>
          <w:sz w:val="22"/>
          <w:szCs w:val="22"/>
        </w:rPr>
        <w:t>……………………..</w:t>
      </w:r>
    </w:p>
    <w:p w14:paraId="16B652EC" w14:textId="46CD0F41" w:rsidR="00286C05" w:rsidRPr="00945051" w:rsidRDefault="0098608B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lastRenderedPageBreak/>
        <w:t xml:space="preserve">Description des faits : </w:t>
      </w:r>
      <w:r w:rsidR="00286C05" w:rsidRPr="00945051">
        <w:rPr>
          <w:rFonts w:ascii="Century Gothic" w:eastAsia="Calibri" w:hAnsi="Century Gothic"/>
          <w:sz w:val="22"/>
          <w:szCs w:val="22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C0CA40" w14:textId="43CF03B5" w:rsidR="00286C05" w:rsidRPr="00945051" w:rsidRDefault="00286C05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BC97F" w14:textId="3956822F" w:rsidR="00286C05" w:rsidRPr="00945051" w:rsidRDefault="00286C05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0DFB94" w14:textId="21E5F62C" w:rsidR="00286C05" w:rsidRPr="00945051" w:rsidRDefault="00286C05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7952EE" w14:textId="53C7F6DE" w:rsidR="00286C05" w:rsidRPr="00945051" w:rsidRDefault="00286C05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6F3918" w14:textId="11667011" w:rsidR="00286C05" w:rsidRPr="00945051" w:rsidRDefault="00286C05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EE363F" w14:textId="09A17086" w:rsidR="00286C05" w:rsidRPr="00945051" w:rsidRDefault="00286C05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A3D146" w14:textId="16605B76" w:rsidR="00286C05" w:rsidRPr="00945051" w:rsidRDefault="00286C05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A041B8" w14:textId="39BCADB2" w:rsidR="00286C05" w:rsidRPr="00945051" w:rsidRDefault="00286C05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40A5F0" w14:textId="77777777" w:rsidR="00945051" w:rsidRPr="00945051" w:rsidRDefault="00945051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</w:p>
    <w:p w14:paraId="41CBB65F" w14:textId="006BCA68" w:rsidR="0098608B" w:rsidRPr="00945051" w:rsidRDefault="00286C05" w:rsidP="00286C05">
      <w:pPr>
        <w:spacing w:after="160" w:line="259" w:lineRule="auto"/>
        <w:rPr>
          <w:rFonts w:ascii="Century Gothic" w:eastAsia="Calibri" w:hAnsi="Century Gothic"/>
          <w:b/>
          <w:bCs/>
          <w:color w:val="0070C0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b/>
          <w:bCs/>
          <w:color w:val="0070C0"/>
          <w:sz w:val="22"/>
          <w:szCs w:val="22"/>
          <w:lang w:val="fr-BE" w:eastAsia="en-US"/>
        </w:rPr>
        <w:t xml:space="preserve">Pièces jointes obligatoires : </w:t>
      </w:r>
    </w:p>
    <w:p w14:paraId="5D816857" w14:textId="06E6730F" w:rsidR="00286C05" w:rsidRDefault="00286C05" w:rsidP="00286C05">
      <w:pPr>
        <w:pStyle w:val="Paragraphedeliste"/>
        <w:numPr>
          <w:ilvl w:val="0"/>
          <w:numId w:val="24"/>
        </w:num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  <w:r>
        <w:rPr>
          <w:rFonts w:ascii="Century Gothic" w:eastAsia="Calibri" w:hAnsi="Century Gothic"/>
          <w:sz w:val="20"/>
          <w:szCs w:val="20"/>
          <w:lang w:val="fr-BE" w:eastAsia="en-US"/>
        </w:rPr>
        <w:t>Copie recto/verso d’une pièce d’identité en cours de validité.</w:t>
      </w:r>
    </w:p>
    <w:p w14:paraId="6755D6B2" w14:textId="0E1CD7E7" w:rsidR="00525D17" w:rsidRDefault="00525D17" w:rsidP="00286C05">
      <w:pPr>
        <w:pStyle w:val="Paragraphedeliste"/>
        <w:numPr>
          <w:ilvl w:val="0"/>
          <w:numId w:val="24"/>
        </w:num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  <w:r>
        <w:rPr>
          <w:rFonts w:ascii="Century Gothic" w:eastAsia="Calibri" w:hAnsi="Century Gothic"/>
          <w:sz w:val="20"/>
          <w:szCs w:val="20"/>
          <w:lang w:val="fr-BE" w:eastAsia="en-US"/>
        </w:rPr>
        <w:t>Tout document permettant d’étayer les faits rapportés.</w:t>
      </w:r>
    </w:p>
    <w:p w14:paraId="6960F2A7" w14:textId="18E2D156" w:rsidR="00286C05" w:rsidRPr="00945051" w:rsidRDefault="00286C05" w:rsidP="00286C05">
      <w:pPr>
        <w:spacing w:after="160" w:line="259" w:lineRule="auto"/>
        <w:jc w:val="both"/>
        <w:rPr>
          <w:rFonts w:ascii="Century Gothic" w:eastAsia="Calibri" w:hAnsi="Century Gothic"/>
          <w:b/>
          <w:bCs/>
          <w:color w:val="0070C0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b/>
          <w:bCs/>
          <w:color w:val="0070C0"/>
          <w:sz w:val="22"/>
          <w:szCs w:val="22"/>
          <w:lang w:val="fr-BE" w:eastAsia="en-US"/>
        </w:rPr>
        <w:t>Signature</w:t>
      </w:r>
    </w:p>
    <w:p w14:paraId="2D7137A3" w14:textId="0C4678CD" w:rsidR="00286C05" w:rsidRPr="00945051" w:rsidRDefault="00286C05" w:rsidP="00286C05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  <w:r w:rsidRPr="00945051">
        <w:rPr>
          <w:rFonts w:ascii="Century Gothic" w:eastAsia="Calibri" w:hAnsi="Century Gothic"/>
          <w:sz w:val="20"/>
          <w:szCs w:val="20"/>
          <w:lang w:val="fr-BE" w:eastAsia="en-US"/>
        </w:rPr>
        <w:t>Fait à :</w:t>
      </w:r>
      <w:r w:rsidR="00945051">
        <w:rPr>
          <w:rFonts w:ascii="Century Gothic" w:eastAsia="Calibri" w:hAnsi="Century Gothic"/>
          <w:sz w:val="20"/>
          <w:szCs w:val="20"/>
          <w:lang w:val="fr-BE" w:eastAsia="en-US"/>
        </w:rPr>
        <w:t>…………………………………..</w:t>
      </w:r>
      <w:r w:rsidR="00736674">
        <w:rPr>
          <w:rFonts w:ascii="Century Gothic" w:eastAsia="Calibri" w:hAnsi="Century Gothic"/>
          <w:sz w:val="20"/>
          <w:szCs w:val="20"/>
          <w:lang w:val="fr-BE" w:eastAsia="en-US"/>
        </w:rPr>
        <w:t xml:space="preserve"> </w:t>
      </w:r>
      <w:r w:rsidR="00736674" w:rsidRPr="00736674">
        <w:rPr>
          <w:rFonts w:ascii="Century Gothic" w:eastAsia="Calibri" w:hAnsi="Century Gothic"/>
          <w:sz w:val="20"/>
          <w:szCs w:val="20"/>
          <w:u w:val="single"/>
          <w:lang w:val="fr-BE" w:eastAsia="en-US"/>
        </w:rPr>
        <w:t>en double exemplaire.</w:t>
      </w:r>
    </w:p>
    <w:p w14:paraId="0C071BDD" w14:textId="6BF4D98D" w:rsidR="00286C05" w:rsidRPr="00945051" w:rsidRDefault="00286C05" w:rsidP="00286C05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  <w:r w:rsidRPr="00945051">
        <w:rPr>
          <w:rFonts w:ascii="Century Gothic" w:eastAsia="Calibri" w:hAnsi="Century Gothic"/>
          <w:sz w:val="20"/>
          <w:szCs w:val="20"/>
          <w:lang w:val="fr-BE" w:eastAsia="en-US"/>
        </w:rPr>
        <w:t xml:space="preserve">Le : </w:t>
      </w:r>
    </w:p>
    <w:p w14:paraId="74F96F7C" w14:textId="7F55ABC3" w:rsidR="00286C05" w:rsidRDefault="00286C05" w:rsidP="00286C05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  <w:r w:rsidRPr="00945051">
        <w:rPr>
          <w:rFonts w:ascii="Century Gothic" w:eastAsia="Calibri" w:hAnsi="Century Gothic"/>
          <w:sz w:val="20"/>
          <w:szCs w:val="20"/>
          <w:lang w:val="fr-BE" w:eastAsia="en-US"/>
        </w:rPr>
        <w:t>Le mandant :</w:t>
      </w:r>
      <w:r>
        <w:rPr>
          <w:rFonts w:ascii="Century Gothic" w:eastAsia="Calibri" w:hAnsi="Century Gothic"/>
          <w:sz w:val="20"/>
          <w:szCs w:val="20"/>
          <w:lang w:val="fr-BE" w:eastAsia="en-US"/>
        </w:rPr>
        <w:t xml:space="preserve"> signature précédée de la mention manuscrite : « </w:t>
      </w:r>
      <w:r w:rsidRPr="00945051">
        <w:rPr>
          <w:rFonts w:ascii="Century Gothic" w:eastAsia="Calibri" w:hAnsi="Century Gothic"/>
          <w:i/>
          <w:iCs/>
          <w:sz w:val="20"/>
          <w:szCs w:val="20"/>
          <w:lang w:val="fr-BE" w:eastAsia="en-US"/>
        </w:rPr>
        <w:t>Bon pour mandant de déposer plainte en mon nom et pour nom compte. </w:t>
      </w:r>
      <w:r>
        <w:rPr>
          <w:rFonts w:ascii="Century Gothic" w:eastAsia="Calibri" w:hAnsi="Century Gothic"/>
          <w:sz w:val="20"/>
          <w:szCs w:val="20"/>
          <w:lang w:val="fr-BE" w:eastAsia="en-US"/>
        </w:rPr>
        <w:t>»</w:t>
      </w:r>
    </w:p>
    <w:p w14:paraId="096B3EEB" w14:textId="77777777" w:rsidR="00945051" w:rsidRDefault="00945051" w:rsidP="00286C05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</w:p>
    <w:p w14:paraId="6AE97669" w14:textId="77777777" w:rsidR="00945051" w:rsidRDefault="00945051" w:rsidP="00286C05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</w:p>
    <w:p w14:paraId="0B494ED9" w14:textId="77777777" w:rsidR="00945051" w:rsidRDefault="00945051" w:rsidP="00286C05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</w:p>
    <w:p w14:paraId="5DF75E80" w14:textId="77777777" w:rsidR="00945051" w:rsidRDefault="00945051" w:rsidP="00286C05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</w:p>
    <w:tbl>
      <w:tblPr>
        <w:tblW w:w="1050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00"/>
      </w:tblGrid>
      <w:tr w:rsidR="00945051" w14:paraId="6402D133" w14:textId="77777777" w:rsidTr="00945051">
        <w:trPr>
          <w:trHeight w:val="825"/>
        </w:trPr>
        <w:tc>
          <w:tcPr>
            <w:tcW w:w="10500" w:type="dxa"/>
          </w:tcPr>
          <w:p w14:paraId="635AE897" w14:textId="77777777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</w:p>
          <w:p w14:paraId="3199C2D8" w14:textId="653C6E5B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  <w:r w:rsidRPr="00945051">
              <w:rPr>
                <w:rFonts w:ascii="Century Gothic" w:eastAsia="Calibri" w:hAnsi="Century Gothic"/>
                <w:b/>
                <w:bCs/>
                <w:sz w:val="20"/>
                <w:szCs w:val="20"/>
                <w:lang w:val="fr-BE" w:eastAsia="en-US"/>
              </w:rPr>
              <w:t xml:space="preserve">Cadre réservé au Conseil départemental </w:t>
            </w:r>
            <w:r w:rsidR="002E53B7">
              <w:rPr>
                <w:rFonts w:ascii="Century Gothic" w:eastAsia="Calibri" w:hAnsi="Century Gothic"/>
                <w:b/>
                <w:bCs/>
                <w:sz w:val="20"/>
                <w:szCs w:val="20"/>
                <w:lang w:val="fr-BE" w:eastAsia="en-US"/>
              </w:rPr>
              <w:t xml:space="preserve">ou interdépartemental </w:t>
            </w:r>
            <w:r w:rsidRPr="00945051">
              <w:rPr>
                <w:rFonts w:ascii="Century Gothic" w:eastAsia="Calibri" w:hAnsi="Century Gothic"/>
                <w:b/>
                <w:bCs/>
                <w:sz w:val="20"/>
                <w:szCs w:val="20"/>
                <w:lang w:val="fr-BE" w:eastAsia="en-US"/>
              </w:rPr>
              <w:t>de l’ordre des masseurs-kinésithérapeutes de</w:t>
            </w:r>
            <w:r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  <w:t xml:space="preserve"> ……………………….</w:t>
            </w:r>
          </w:p>
          <w:p w14:paraId="72D4B813" w14:textId="2B61041A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  <w:r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  <w:t>Mandat reçu le : ……………………………………..</w:t>
            </w:r>
          </w:p>
          <w:p w14:paraId="4597B98F" w14:textId="77777777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  <w:r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  <w:t xml:space="preserve">Signature et cachet du Conseil : </w:t>
            </w:r>
          </w:p>
          <w:p w14:paraId="41186AF1" w14:textId="77777777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</w:p>
          <w:p w14:paraId="776A551A" w14:textId="77777777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</w:p>
          <w:p w14:paraId="20ACDE3E" w14:textId="77777777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</w:p>
          <w:p w14:paraId="23329993" w14:textId="77777777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</w:p>
          <w:p w14:paraId="452544BE" w14:textId="77777777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</w:p>
          <w:p w14:paraId="26B8E81A" w14:textId="77777777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</w:p>
          <w:p w14:paraId="6E08F82E" w14:textId="77777777" w:rsidR="00945051" w:rsidRPr="00286C05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</w:p>
          <w:p w14:paraId="69685E9E" w14:textId="77777777" w:rsidR="00945051" w:rsidRDefault="00945051" w:rsidP="00286C05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</w:p>
        </w:tc>
      </w:tr>
    </w:tbl>
    <w:p w14:paraId="09D6ACEB" w14:textId="77777777" w:rsidR="00286C05" w:rsidRDefault="00286C05" w:rsidP="00286C05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</w:p>
    <w:sectPr w:rsidR="00286C05" w:rsidSect="00DA4A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 w:code="9"/>
      <w:pgMar w:top="2977" w:right="985" w:bottom="1418" w:left="454" w:header="0" w:footer="6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4FDB2" w14:textId="77777777" w:rsidR="001A34C8" w:rsidRDefault="001A34C8">
      <w:r>
        <w:separator/>
      </w:r>
    </w:p>
  </w:endnote>
  <w:endnote w:type="continuationSeparator" w:id="0">
    <w:p w14:paraId="7E4566CC" w14:textId="77777777" w:rsidR="001A34C8" w:rsidRDefault="001A34C8">
      <w:r>
        <w:continuationSeparator/>
      </w:r>
    </w:p>
  </w:endnote>
  <w:endnote w:type="continuationNotice" w:id="1">
    <w:p w14:paraId="6A028A39" w14:textId="77777777" w:rsidR="001A34C8" w:rsidRDefault="001A34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A8460" w14:textId="77777777" w:rsidR="002E757E" w:rsidRDefault="002E757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479D4" w14:textId="77777777" w:rsidR="00516F3E" w:rsidRPr="002E06E0" w:rsidRDefault="00516F3E" w:rsidP="00516F3E">
    <w:pPr>
      <w:pStyle w:val="Paragraphestandard"/>
      <w:tabs>
        <w:tab w:val="left" w:pos="284"/>
      </w:tabs>
      <w:spacing w:line="240" w:lineRule="auto"/>
      <w:ind w:firstLine="454"/>
      <w:rPr>
        <w:rFonts w:ascii="Century Gothic" w:hAnsi="Century Gothic" w:cs="CenturyGothic"/>
        <w:color w:val="003F7F"/>
        <w:sz w:val="16"/>
        <w:szCs w:val="16"/>
      </w:rPr>
    </w:pPr>
  </w:p>
  <w:p w14:paraId="4D72A769" w14:textId="77777777" w:rsidR="00516F3E" w:rsidRPr="00516F3E" w:rsidRDefault="00516F3E" w:rsidP="00516F3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0EACF" w14:textId="77777777" w:rsidR="00417EDD" w:rsidRPr="002E06E0" w:rsidRDefault="00417EDD" w:rsidP="00305EA4">
    <w:pPr>
      <w:pStyle w:val="Paragraphestandard"/>
      <w:tabs>
        <w:tab w:val="left" w:pos="284"/>
      </w:tabs>
      <w:spacing w:line="240" w:lineRule="auto"/>
      <w:ind w:firstLine="454"/>
      <w:rPr>
        <w:rFonts w:ascii="Century Gothic" w:hAnsi="Century Gothic" w:cs="CenturyGothic"/>
        <w:color w:val="003F7F"/>
        <w:sz w:val="16"/>
        <w:szCs w:val="16"/>
      </w:rPr>
    </w:pPr>
  </w:p>
  <w:p w14:paraId="236CEF80" w14:textId="77777777" w:rsidR="00417EDD" w:rsidRPr="002E06E0" w:rsidRDefault="00417EDD" w:rsidP="00305EA4">
    <w:pPr>
      <w:pStyle w:val="Pieddepage"/>
      <w:ind w:left="-454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20C45" w14:textId="77777777" w:rsidR="001A34C8" w:rsidRDefault="001A34C8">
      <w:r>
        <w:separator/>
      </w:r>
    </w:p>
  </w:footnote>
  <w:footnote w:type="continuationSeparator" w:id="0">
    <w:p w14:paraId="160AF99A" w14:textId="77777777" w:rsidR="001A34C8" w:rsidRDefault="001A34C8">
      <w:r>
        <w:continuationSeparator/>
      </w:r>
    </w:p>
  </w:footnote>
  <w:footnote w:type="continuationNotice" w:id="1">
    <w:p w14:paraId="78F8ABCC" w14:textId="77777777" w:rsidR="001A34C8" w:rsidRDefault="001A34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C77B" w14:textId="77777777" w:rsidR="002E757E" w:rsidRDefault="002E757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2158" w:tblpY="965"/>
      <w:tblW w:w="0" w:type="auto"/>
      <w:tblBorders>
        <w:left w:val="single" w:sz="4" w:space="0" w:color="000000"/>
        <w:right w:val="single" w:sz="4" w:space="0" w:color="000000"/>
      </w:tblBorders>
      <w:tblCellMar>
        <w:left w:w="215" w:type="dxa"/>
      </w:tblCellMar>
      <w:tblLook w:val="00A0" w:firstRow="1" w:lastRow="0" w:firstColumn="1" w:lastColumn="0" w:noHBand="0" w:noVBand="0"/>
    </w:tblPr>
    <w:tblGrid>
      <w:gridCol w:w="8936"/>
    </w:tblGrid>
    <w:tr w:rsidR="00417EDD" w:rsidRPr="00EB3764" w14:paraId="3A586F9D" w14:textId="77777777">
      <w:trPr>
        <w:cantSplit/>
        <w:trHeight w:val="302"/>
        <w:tblHeader/>
      </w:trPr>
      <w:tc>
        <w:tcPr>
          <w:tcW w:w="8936" w:type="dxa"/>
          <w:tcBorders>
            <w:left w:val="nil"/>
            <w:right w:val="nil"/>
          </w:tcBorders>
          <w:tcMar>
            <w:left w:w="0" w:type="dxa"/>
            <w:right w:w="0" w:type="dxa"/>
          </w:tcMar>
        </w:tcPr>
        <w:p w14:paraId="0E2B9DFB" w14:textId="77777777" w:rsidR="00417EDD" w:rsidRPr="0047490C" w:rsidRDefault="00417EDD" w:rsidP="00AA6762">
          <w:pPr>
            <w:pStyle w:val="Paragraphestandard"/>
            <w:tabs>
              <w:tab w:val="left" w:pos="-2155"/>
              <w:tab w:val="left" w:pos="-2127"/>
            </w:tabs>
            <w:spacing w:line="240" w:lineRule="auto"/>
            <w:ind w:left="-2127"/>
            <w:jc w:val="right"/>
            <w:rPr>
              <w:rFonts w:ascii="Century Gothic" w:hAnsi="Century Gothic"/>
              <w:color w:val="003958"/>
              <w:sz w:val="20"/>
            </w:rPr>
          </w:pPr>
        </w:p>
      </w:tc>
    </w:tr>
  </w:tbl>
  <w:p w14:paraId="6DBEB42C" w14:textId="77777777" w:rsidR="00417EDD" w:rsidRDefault="00417EDD" w:rsidP="004D2632">
    <w:pPr>
      <w:pStyle w:val="En-tte"/>
    </w:pPr>
    <w:r>
      <w:rPr>
        <w:noProof/>
        <w:lang w:val="fr-BE" w:eastAsia="fr-BE"/>
      </w:rPr>
      <w:drawing>
        <wp:anchor distT="0" distB="0" distL="114300" distR="114300" simplePos="0" relativeHeight="251660289" behindDoc="1" locked="0" layoutInCell="1" allowOverlap="1" wp14:anchorId="11CABEE4" wp14:editId="2A09DAF1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38720" cy="1673225"/>
          <wp:effectExtent l="0" t="0" r="5080" b="3175"/>
          <wp:wrapNone/>
          <wp:docPr id="1718443680" name="Picture 153" descr="entete viergeCDO-C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ntete viergeCDO-C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720" cy="1673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2158" w:tblpY="965"/>
      <w:tblW w:w="0" w:type="auto"/>
      <w:tblBorders>
        <w:left w:val="single" w:sz="4" w:space="0" w:color="000000"/>
        <w:right w:val="single" w:sz="4" w:space="0" w:color="000000"/>
      </w:tblBorders>
      <w:tblCellMar>
        <w:left w:w="215" w:type="dxa"/>
      </w:tblCellMar>
      <w:tblLook w:val="00A0" w:firstRow="1" w:lastRow="0" w:firstColumn="1" w:lastColumn="0" w:noHBand="0" w:noVBand="0"/>
    </w:tblPr>
    <w:tblGrid>
      <w:gridCol w:w="8936"/>
    </w:tblGrid>
    <w:tr w:rsidR="00417EDD" w:rsidRPr="00EB3764" w14:paraId="1F1FE156" w14:textId="77777777" w:rsidTr="00013700">
      <w:trPr>
        <w:cantSplit/>
        <w:trHeight w:val="302"/>
        <w:tblHeader/>
      </w:trPr>
      <w:tc>
        <w:tcPr>
          <w:tcW w:w="8936" w:type="dxa"/>
          <w:tcBorders>
            <w:left w:val="nil"/>
            <w:right w:val="nil"/>
          </w:tcBorders>
          <w:tcMar>
            <w:left w:w="0" w:type="dxa"/>
            <w:right w:w="0" w:type="dxa"/>
          </w:tcMar>
        </w:tcPr>
        <w:p w14:paraId="2737B4CD" w14:textId="77777777" w:rsidR="00417EDD" w:rsidRPr="0047490C" w:rsidRDefault="00417EDD" w:rsidP="00A16FE3">
          <w:pPr>
            <w:pStyle w:val="Paragraphestandard"/>
            <w:tabs>
              <w:tab w:val="left" w:pos="-2155"/>
              <w:tab w:val="left" w:pos="-2127"/>
            </w:tabs>
            <w:spacing w:line="240" w:lineRule="auto"/>
            <w:ind w:left="-2127"/>
            <w:jc w:val="right"/>
            <w:rPr>
              <w:rFonts w:ascii="Century Gothic" w:hAnsi="Century Gothic"/>
              <w:color w:val="003958"/>
              <w:sz w:val="20"/>
            </w:rPr>
          </w:pPr>
        </w:p>
      </w:tc>
    </w:tr>
  </w:tbl>
  <w:p w14:paraId="251450F3" w14:textId="77777777" w:rsidR="00417EDD" w:rsidRDefault="00417EDD" w:rsidP="00A16FE3">
    <w:pPr>
      <w:pStyle w:val="En-tte"/>
    </w:pPr>
    <w:r>
      <w:rPr>
        <w:noProof/>
        <w:lang w:val="fr-BE" w:eastAsia="fr-BE"/>
      </w:rPr>
      <w:drawing>
        <wp:anchor distT="0" distB="0" distL="114300" distR="114300" simplePos="0" relativeHeight="251662337" behindDoc="1" locked="0" layoutInCell="1" allowOverlap="1" wp14:anchorId="1AC277C8" wp14:editId="3FE65EC5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38720" cy="1552575"/>
          <wp:effectExtent l="0" t="0" r="5080" b="9525"/>
          <wp:wrapNone/>
          <wp:docPr id="1039514348" name="Picture 155" descr="entete viergeCDO-C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ntete viergeCDO-C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720" cy="1552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772304E" w14:textId="77777777" w:rsidR="00417EDD" w:rsidRDefault="00417ED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03FB"/>
    <w:multiLevelType w:val="hybridMultilevel"/>
    <w:tmpl w:val="AA004D38"/>
    <w:lvl w:ilvl="0" w:tplc="080C000F">
      <w:start w:val="1"/>
      <w:numFmt w:val="decimal"/>
      <w:lvlText w:val="%1."/>
      <w:lvlJc w:val="left"/>
      <w:pPr>
        <w:ind w:left="2421" w:hanging="360"/>
      </w:pPr>
    </w:lvl>
    <w:lvl w:ilvl="1" w:tplc="080C0019" w:tentative="1">
      <w:start w:val="1"/>
      <w:numFmt w:val="lowerLetter"/>
      <w:lvlText w:val="%2."/>
      <w:lvlJc w:val="left"/>
      <w:pPr>
        <w:ind w:left="3141" w:hanging="360"/>
      </w:pPr>
    </w:lvl>
    <w:lvl w:ilvl="2" w:tplc="080C001B" w:tentative="1">
      <w:start w:val="1"/>
      <w:numFmt w:val="lowerRoman"/>
      <w:lvlText w:val="%3."/>
      <w:lvlJc w:val="right"/>
      <w:pPr>
        <w:ind w:left="3861" w:hanging="180"/>
      </w:pPr>
    </w:lvl>
    <w:lvl w:ilvl="3" w:tplc="080C000F" w:tentative="1">
      <w:start w:val="1"/>
      <w:numFmt w:val="decimal"/>
      <w:lvlText w:val="%4."/>
      <w:lvlJc w:val="left"/>
      <w:pPr>
        <w:ind w:left="4581" w:hanging="360"/>
      </w:pPr>
    </w:lvl>
    <w:lvl w:ilvl="4" w:tplc="080C0019" w:tentative="1">
      <w:start w:val="1"/>
      <w:numFmt w:val="lowerLetter"/>
      <w:lvlText w:val="%5."/>
      <w:lvlJc w:val="left"/>
      <w:pPr>
        <w:ind w:left="5301" w:hanging="360"/>
      </w:pPr>
    </w:lvl>
    <w:lvl w:ilvl="5" w:tplc="080C001B" w:tentative="1">
      <w:start w:val="1"/>
      <w:numFmt w:val="lowerRoman"/>
      <w:lvlText w:val="%6."/>
      <w:lvlJc w:val="right"/>
      <w:pPr>
        <w:ind w:left="6021" w:hanging="180"/>
      </w:pPr>
    </w:lvl>
    <w:lvl w:ilvl="6" w:tplc="080C000F" w:tentative="1">
      <w:start w:val="1"/>
      <w:numFmt w:val="decimal"/>
      <w:lvlText w:val="%7."/>
      <w:lvlJc w:val="left"/>
      <w:pPr>
        <w:ind w:left="6741" w:hanging="360"/>
      </w:pPr>
    </w:lvl>
    <w:lvl w:ilvl="7" w:tplc="080C0019" w:tentative="1">
      <w:start w:val="1"/>
      <w:numFmt w:val="lowerLetter"/>
      <w:lvlText w:val="%8."/>
      <w:lvlJc w:val="left"/>
      <w:pPr>
        <w:ind w:left="7461" w:hanging="360"/>
      </w:pPr>
    </w:lvl>
    <w:lvl w:ilvl="8" w:tplc="08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8FD7850"/>
    <w:multiLevelType w:val="hybridMultilevel"/>
    <w:tmpl w:val="E6481C8C"/>
    <w:lvl w:ilvl="0" w:tplc="08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11FE7186"/>
    <w:multiLevelType w:val="hybridMultilevel"/>
    <w:tmpl w:val="E8F804EA"/>
    <w:lvl w:ilvl="0" w:tplc="F3627970">
      <w:start w:val="1"/>
      <w:numFmt w:val="bullet"/>
      <w:lvlText w:val="Æ"/>
      <w:lvlJc w:val="left"/>
      <w:pPr>
        <w:ind w:left="770" w:hanging="360"/>
      </w:pPr>
      <w:rPr>
        <w:rFonts w:ascii="Wingdings 3" w:hAnsi="Wingdings 3" w:hint="default"/>
        <w:color w:val="365F91" w:themeColor="accent1" w:themeShade="BF"/>
      </w:rPr>
    </w:lvl>
    <w:lvl w:ilvl="1" w:tplc="08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252053A"/>
    <w:multiLevelType w:val="hybridMultilevel"/>
    <w:tmpl w:val="8408985C"/>
    <w:lvl w:ilvl="0" w:tplc="08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4F1072B"/>
    <w:multiLevelType w:val="multilevel"/>
    <w:tmpl w:val="7DAE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F555A"/>
    <w:multiLevelType w:val="hybridMultilevel"/>
    <w:tmpl w:val="723605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C30D8"/>
    <w:multiLevelType w:val="hybridMultilevel"/>
    <w:tmpl w:val="0526E1FE"/>
    <w:lvl w:ilvl="0" w:tplc="080C000F">
      <w:start w:val="1"/>
      <w:numFmt w:val="decimal"/>
      <w:lvlText w:val="%1."/>
      <w:lvlJc w:val="left"/>
      <w:pPr>
        <w:ind w:left="2481" w:hanging="360"/>
      </w:pPr>
    </w:lvl>
    <w:lvl w:ilvl="1" w:tplc="080C0019" w:tentative="1">
      <w:start w:val="1"/>
      <w:numFmt w:val="lowerLetter"/>
      <w:lvlText w:val="%2."/>
      <w:lvlJc w:val="left"/>
      <w:pPr>
        <w:ind w:left="3201" w:hanging="360"/>
      </w:pPr>
    </w:lvl>
    <w:lvl w:ilvl="2" w:tplc="080C001B" w:tentative="1">
      <w:start w:val="1"/>
      <w:numFmt w:val="lowerRoman"/>
      <w:lvlText w:val="%3."/>
      <w:lvlJc w:val="right"/>
      <w:pPr>
        <w:ind w:left="3921" w:hanging="180"/>
      </w:pPr>
    </w:lvl>
    <w:lvl w:ilvl="3" w:tplc="080C000F" w:tentative="1">
      <w:start w:val="1"/>
      <w:numFmt w:val="decimal"/>
      <w:lvlText w:val="%4."/>
      <w:lvlJc w:val="left"/>
      <w:pPr>
        <w:ind w:left="4641" w:hanging="360"/>
      </w:pPr>
    </w:lvl>
    <w:lvl w:ilvl="4" w:tplc="080C0019" w:tentative="1">
      <w:start w:val="1"/>
      <w:numFmt w:val="lowerLetter"/>
      <w:lvlText w:val="%5."/>
      <w:lvlJc w:val="left"/>
      <w:pPr>
        <w:ind w:left="5361" w:hanging="360"/>
      </w:pPr>
    </w:lvl>
    <w:lvl w:ilvl="5" w:tplc="080C001B" w:tentative="1">
      <w:start w:val="1"/>
      <w:numFmt w:val="lowerRoman"/>
      <w:lvlText w:val="%6."/>
      <w:lvlJc w:val="right"/>
      <w:pPr>
        <w:ind w:left="6081" w:hanging="180"/>
      </w:pPr>
    </w:lvl>
    <w:lvl w:ilvl="6" w:tplc="080C000F" w:tentative="1">
      <w:start w:val="1"/>
      <w:numFmt w:val="decimal"/>
      <w:lvlText w:val="%7."/>
      <w:lvlJc w:val="left"/>
      <w:pPr>
        <w:ind w:left="6801" w:hanging="360"/>
      </w:pPr>
    </w:lvl>
    <w:lvl w:ilvl="7" w:tplc="080C0019" w:tentative="1">
      <w:start w:val="1"/>
      <w:numFmt w:val="lowerLetter"/>
      <w:lvlText w:val="%8."/>
      <w:lvlJc w:val="left"/>
      <w:pPr>
        <w:ind w:left="7521" w:hanging="360"/>
      </w:pPr>
    </w:lvl>
    <w:lvl w:ilvl="8" w:tplc="080C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7" w15:restartNumberingAfterBreak="0">
    <w:nsid w:val="2EF76E41"/>
    <w:multiLevelType w:val="hybridMultilevel"/>
    <w:tmpl w:val="000AE9A6"/>
    <w:lvl w:ilvl="0" w:tplc="08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2F063EC1"/>
    <w:multiLevelType w:val="hybridMultilevel"/>
    <w:tmpl w:val="5E984CEA"/>
    <w:lvl w:ilvl="0" w:tplc="08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30AB436F"/>
    <w:multiLevelType w:val="hybridMultilevel"/>
    <w:tmpl w:val="85CE94EE"/>
    <w:lvl w:ilvl="0" w:tplc="08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C0705C9"/>
    <w:multiLevelType w:val="hybridMultilevel"/>
    <w:tmpl w:val="F9BAF20C"/>
    <w:lvl w:ilvl="0" w:tplc="19D8B652">
      <w:numFmt w:val="bullet"/>
      <w:lvlText w:val="-"/>
      <w:lvlJc w:val="left"/>
      <w:pPr>
        <w:ind w:left="2628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1" w15:restartNumberingAfterBreak="0">
    <w:nsid w:val="3E4219D0"/>
    <w:multiLevelType w:val="hybridMultilevel"/>
    <w:tmpl w:val="919207D2"/>
    <w:lvl w:ilvl="0" w:tplc="F3627970">
      <w:start w:val="1"/>
      <w:numFmt w:val="bullet"/>
      <w:lvlText w:val="Æ"/>
      <w:lvlJc w:val="left"/>
      <w:pPr>
        <w:ind w:left="720" w:hanging="360"/>
      </w:pPr>
      <w:rPr>
        <w:rFonts w:ascii="Wingdings 3" w:hAnsi="Wingdings 3" w:hint="default"/>
        <w:b w:val="0"/>
        <w:i w:val="0"/>
        <w:color w:val="365F91" w:themeColor="accent1" w:themeShade="BF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63603"/>
    <w:multiLevelType w:val="hybridMultilevel"/>
    <w:tmpl w:val="6E02CE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773FC"/>
    <w:multiLevelType w:val="hybridMultilevel"/>
    <w:tmpl w:val="A6E8BA7C"/>
    <w:lvl w:ilvl="0" w:tplc="08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48471D47"/>
    <w:multiLevelType w:val="hybridMultilevel"/>
    <w:tmpl w:val="DE96C738"/>
    <w:lvl w:ilvl="0" w:tplc="080C000F">
      <w:start w:val="1"/>
      <w:numFmt w:val="decimal"/>
      <w:lvlText w:val="%1."/>
      <w:lvlJc w:val="left"/>
      <w:pPr>
        <w:ind w:left="2421" w:hanging="360"/>
      </w:pPr>
    </w:lvl>
    <w:lvl w:ilvl="1" w:tplc="080C0019" w:tentative="1">
      <w:start w:val="1"/>
      <w:numFmt w:val="lowerLetter"/>
      <w:lvlText w:val="%2."/>
      <w:lvlJc w:val="left"/>
      <w:pPr>
        <w:ind w:left="3141" w:hanging="360"/>
      </w:pPr>
    </w:lvl>
    <w:lvl w:ilvl="2" w:tplc="080C001B" w:tentative="1">
      <w:start w:val="1"/>
      <w:numFmt w:val="lowerRoman"/>
      <w:lvlText w:val="%3."/>
      <w:lvlJc w:val="right"/>
      <w:pPr>
        <w:ind w:left="3861" w:hanging="180"/>
      </w:pPr>
    </w:lvl>
    <w:lvl w:ilvl="3" w:tplc="080C000F" w:tentative="1">
      <w:start w:val="1"/>
      <w:numFmt w:val="decimal"/>
      <w:lvlText w:val="%4."/>
      <w:lvlJc w:val="left"/>
      <w:pPr>
        <w:ind w:left="4581" w:hanging="360"/>
      </w:pPr>
    </w:lvl>
    <w:lvl w:ilvl="4" w:tplc="080C0019" w:tentative="1">
      <w:start w:val="1"/>
      <w:numFmt w:val="lowerLetter"/>
      <w:lvlText w:val="%5."/>
      <w:lvlJc w:val="left"/>
      <w:pPr>
        <w:ind w:left="5301" w:hanging="360"/>
      </w:pPr>
    </w:lvl>
    <w:lvl w:ilvl="5" w:tplc="080C001B" w:tentative="1">
      <w:start w:val="1"/>
      <w:numFmt w:val="lowerRoman"/>
      <w:lvlText w:val="%6."/>
      <w:lvlJc w:val="right"/>
      <w:pPr>
        <w:ind w:left="6021" w:hanging="180"/>
      </w:pPr>
    </w:lvl>
    <w:lvl w:ilvl="6" w:tplc="080C000F" w:tentative="1">
      <w:start w:val="1"/>
      <w:numFmt w:val="decimal"/>
      <w:lvlText w:val="%7."/>
      <w:lvlJc w:val="left"/>
      <w:pPr>
        <w:ind w:left="6741" w:hanging="360"/>
      </w:pPr>
    </w:lvl>
    <w:lvl w:ilvl="7" w:tplc="080C0019" w:tentative="1">
      <w:start w:val="1"/>
      <w:numFmt w:val="lowerLetter"/>
      <w:lvlText w:val="%8."/>
      <w:lvlJc w:val="left"/>
      <w:pPr>
        <w:ind w:left="7461" w:hanging="360"/>
      </w:pPr>
    </w:lvl>
    <w:lvl w:ilvl="8" w:tplc="08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 w15:restartNumberingAfterBreak="0">
    <w:nsid w:val="4BB64ABE"/>
    <w:multiLevelType w:val="hybridMultilevel"/>
    <w:tmpl w:val="C42C4384"/>
    <w:lvl w:ilvl="0" w:tplc="CCD20958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E6859"/>
    <w:multiLevelType w:val="hybridMultilevel"/>
    <w:tmpl w:val="C56C488C"/>
    <w:lvl w:ilvl="0" w:tplc="08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4F2865A0"/>
    <w:multiLevelType w:val="hybridMultilevel"/>
    <w:tmpl w:val="0EE6D9C6"/>
    <w:lvl w:ilvl="0" w:tplc="3B580C34">
      <w:start w:val="1"/>
      <w:numFmt w:val="bullet"/>
      <w:lvlText w:val="Æ"/>
      <w:lvlJc w:val="left"/>
      <w:pPr>
        <w:ind w:left="720" w:hanging="360"/>
      </w:pPr>
      <w:rPr>
        <w:rFonts w:ascii="Wingdings 3" w:hAnsi="Wingdings 3" w:hint="default"/>
        <w:color w:val="365F91" w:themeColor="accent1" w:themeShade="BF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4636B"/>
    <w:multiLevelType w:val="hybridMultilevel"/>
    <w:tmpl w:val="740A00F2"/>
    <w:lvl w:ilvl="0" w:tplc="08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57B2042D"/>
    <w:multiLevelType w:val="hybridMultilevel"/>
    <w:tmpl w:val="AF3AB79C"/>
    <w:lvl w:ilvl="0" w:tplc="BF7809BC">
      <w:numFmt w:val="bullet"/>
      <w:lvlText w:val="-"/>
      <w:lvlJc w:val="left"/>
      <w:pPr>
        <w:ind w:left="2061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69790A0E"/>
    <w:multiLevelType w:val="hybridMultilevel"/>
    <w:tmpl w:val="FFFC0844"/>
    <w:lvl w:ilvl="0" w:tplc="4E00AACC">
      <w:start w:val="13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806BE"/>
    <w:multiLevelType w:val="hybridMultilevel"/>
    <w:tmpl w:val="B31017D0"/>
    <w:lvl w:ilvl="0" w:tplc="08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6D3E37C1"/>
    <w:multiLevelType w:val="hybridMultilevel"/>
    <w:tmpl w:val="2B8E65CE"/>
    <w:lvl w:ilvl="0" w:tplc="F3627970">
      <w:start w:val="1"/>
      <w:numFmt w:val="bullet"/>
      <w:lvlText w:val="Æ"/>
      <w:lvlJc w:val="left"/>
      <w:pPr>
        <w:ind w:left="720" w:hanging="360"/>
      </w:pPr>
      <w:rPr>
        <w:rFonts w:ascii="Wingdings 3" w:hAnsi="Wingdings 3" w:hint="default"/>
        <w:color w:val="365F91" w:themeColor="accent1" w:themeShade="BF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72827"/>
    <w:multiLevelType w:val="hybridMultilevel"/>
    <w:tmpl w:val="2702D844"/>
    <w:lvl w:ilvl="0" w:tplc="F3627970">
      <w:start w:val="1"/>
      <w:numFmt w:val="bullet"/>
      <w:lvlText w:val="Æ"/>
      <w:lvlJc w:val="left"/>
      <w:pPr>
        <w:ind w:left="720" w:hanging="360"/>
      </w:pPr>
      <w:rPr>
        <w:rFonts w:ascii="Wingdings 3" w:hAnsi="Wingdings 3" w:hint="default"/>
        <w:color w:val="365F91" w:themeColor="accent1" w:themeShade="BF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158517">
    <w:abstractNumId w:val="19"/>
  </w:num>
  <w:num w:numId="2" w16cid:durableId="187331633">
    <w:abstractNumId w:val="10"/>
  </w:num>
  <w:num w:numId="3" w16cid:durableId="1589733533">
    <w:abstractNumId w:val="5"/>
  </w:num>
  <w:num w:numId="4" w16cid:durableId="1397706712">
    <w:abstractNumId w:val="15"/>
  </w:num>
  <w:num w:numId="5" w16cid:durableId="935555373">
    <w:abstractNumId w:val="3"/>
  </w:num>
  <w:num w:numId="6" w16cid:durableId="134033043">
    <w:abstractNumId w:val="9"/>
  </w:num>
  <w:num w:numId="7" w16cid:durableId="334265788">
    <w:abstractNumId w:val="7"/>
  </w:num>
  <w:num w:numId="8" w16cid:durableId="1432897675">
    <w:abstractNumId w:val="21"/>
  </w:num>
  <w:num w:numId="9" w16cid:durableId="1718702555">
    <w:abstractNumId w:val="13"/>
  </w:num>
  <w:num w:numId="10" w16cid:durableId="457140348">
    <w:abstractNumId w:val="11"/>
  </w:num>
  <w:num w:numId="11" w16cid:durableId="1456825411">
    <w:abstractNumId w:val="23"/>
  </w:num>
  <w:num w:numId="12" w16cid:durableId="1961254557">
    <w:abstractNumId w:val="18"/>
  </w:num>
  <w:num w:numId="13" w16cid:durableId="794325406">
    <w:abstractNumId w:val="2"/>
  </w:num>
  <w:num w:numId="14" w16cid:durableId="6979028">
    <w:abstractNumId w:val="22"/>
  </w:num>
  <w:num w:numId="15" w16cid:durableId="318582853">
    <w:abstractNumId w:val="17"/>
  </w:num>
  <w:num w:numId="16" w16cid:durableId="131945356">
    <w:abstractNumId w:val="14"/>
  </w:num>
  <w:num w:numId="17" w16cid:durableId="252393631">
    <w:abstractNumId w:val="6"/>
  </w:num>
  <w:num w:numId="18" w16cid:durableId="1519193747">
    <w:abstractNumId w:val="4"/>
  </w:num>
  <w:num w:numId="19" w16cid:durableId="1227255718">
    <w:abstractNumId w:val="0"/>
  </w:num>
  <w:num w:numId="20" w16cid:durableId="1370298156">
    <w:abstractNumId w:val="8"/>
  </w:num>
  <w:num w:numId="21" w16cid:durableId="908853509">
    <w:abstractNumId w:val="16"/>
  </w:num>
  <w:num w:numId="22" w16cid:durableId="558398716">
    <w:abstractNumId w:val="1"/>
  </w:num>
  <w:num w:numId="23" w16cid:durableId="6037346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67527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EAF"/>
    <w:rsid w:val="000003A4"/>
    <w:rsid w:val="000031F2"/>
    <w:rsid w:val="00005815"/>
    <w:rsid w:val="00010808"/>
    <w:rsid w:val="00013700"/>
    <w:rsid w:val="00013A5D"/>
    <w:rsid w:val="0001427F"/>
    <w:rsid w:val="000159D0"/>
    <w:rsid w:val="000176DE"/>
    <w:rsid w:val="000203B1"/>
    <w:rsid w:val="00031095"/>
    <w:rsid w:val="00031492"/>
    <w:rsid w:val="0003161A"/>
    <w:rsid w:val="00031824"/>
    <w:rsid w:val="0004283B"/>
    <w:rsid w:val="000462CC"/>
    <w:rsid w:val="00047616"/>
    <w:rsid w:val="00050FE4"/>
    <w:rsid w:val="00051441"/>
    <w:rsid w:val="0005165C"/>
    <w:rsid w:val="00051BAC"/>
    <w:rsid w:val="00053CAE"/>
    <w:rsid w:val="00063584"/>
    <w:rsid w:val="000669E4"/>
    <w:rsid w:val="00066F43"/>
    <w:rsid w:val="000708CA"/>
    <w:rsid w:val="00071C8D"/>
    <w:rsid w:val="00072210"/>
    <w:rsid w:val="0007245A"/>
    <w:rsid w:val="00076856"/>
    <w:rsid w:val="000941AA"/>
    <w:rsid w:val="000B0458"/>
    <w:rsid w:val="000B05BD"/>
    <w:rsid w:val="000B1412"/>
    <w:rsid w:val="000B1C46"/>
    <w:rsid w:val="000B4BCF"/>
    <w:rsid w:val="000B54B4"/>
    <w:rsid w:val="000B6522"/>
    <w:rsid w:val="000C309A"/>
    <w:rsid w:val="000C67F9"/>
    <w:rsid w:val="000D2810"/>
    <w:rsid w:val="000D3AA3"/>
    <w:rsid w:val="000D59A2"/>
    <w:rsid w:val="000E0009"/>
    <w:rsid w:val="000E1784"/>
    <w:rsid w:val="000E29BC"/>
    <w:rsid w:val="000E5B3C"/>
    <w:rsid w:val="000E6641"/>
    <w:rsid w:val="000F55C7"/>
    <w:rsid w:val="000F582F"/>
    <w:rsid w:val="001002F0"/>
    <w:rsid w:val="00101F67"/>
    <w:rsid w:val="00105BB4"/>
    <w:rsid w:val="00107636"/>
    <w:rsid w:val="00112482"/>
    <w:rsid w:val="00112EB8"/>
    <w:rsid w:val="00122160"/>
    <w:rsid w:val="00133CCC"/>
    <w:rsid w:val="00133F4C"/>
    <w:rsid w:val="001342D6"/>
    <w:rsid w:val="00135084"/>
    <w:rsid w:val="00135F67"/>
    <w:rsid w:val="00141BAE"/>
    <w:rsid w:val="00141EC8"/>
    <w:rsid w:val="00142251"/>
    <w:rsid w:val="00143FC3"/>
    <w:rsid w:val="00144F2F"/>
    <w:rsid w:val="001453EA"/>
    <w:rsid w:val="00145F2E"/>
    <w:rsid w:val="0014680B"/>
    <w:rsid w:val="001524D8"/>
    <w:rsid w:val="00153B0C"/>
    <w:rsid w:val="00153BD3"/>
    <w:rsid w:val="00163570"/>
    <w:rsid w:val="001700C6"/>
    <w:rsid w:val="001721D4"/>
    <w:rsid w:val="00173881"/>
    <w:rsid w:val="00175199"/>
    <w:rsid w:val="001753F4"/>
    <w:rsid w:val="001804B5"/>
    <w:rsid w:val="00180B0E"/>
    <w:rsid w:val="00183E30"/>
    <w:rsid w:val="00185C43"/>
    <w:rsid w:val="0019227F"/>
    <w:rsid w:val="00193BCA"/>
    <w:rsid w:val="0019735F"/>
    <w:rsid w:val="00197D6F"/>
    <w:rsid w:val="001A1412"/>
    <w:rsid w:val="001A34C8"/>
    <w:rsid w:val="001A3A88"/>
    <w:rsid w:val="001A511B"/>
    <w:rsid w:val="001A72A2"/>
    <w:rsid w:val="001B1BC9"/>
    <w:rsid w:val="001B1D97"/>
    <w:rsid w:val="001B30A2"/>
    <w:rsid w:val="001B55B5"/>
    <w:rsid w:val="001B6054"/>
    <w:rsid w:val="001B63A8"/>
    <w:rsid w:val="001B68D1"/>
    <w:rsid w:val="001C035D"/>
    <w:rsid w:val="001C0B06"/>
    <w:rsid w:val="001C2161"/>
    <w:rsid w:val="001C441B"/>
    <w:rsid w:val="001C7164"/>
    <w:rsid w:val="001C795B"/>
    <w:rsid w:val="001D1D7E"/>
    <w:rsid w:val="001E0447"/>
    <w:rsid w:val="001E0FA8"/>
    <w:rsid w:val="001F377D"/>
    <w:rsid w:val="001F4E91"/>
    <w:rsid w:val="00204F6D"/>
    <w:rsid w:val="0020680B"/>
    <w:rsid w:val="0020703C"/>
    <w:rsid w:val="00215068"/>
    <w:rsid w:val="00226307"/>
    <w:rsid w:val="00234C40"/>
    <w:rsid w:val="00242875"/>
    <w:rsid w:val="002469DD"/>
    <w:rsid w:val="00253B8A"/>
    <w:rsid w:val="00255126"/>
    <w:rsid w:val="0025672B"/>
    <w:rsid w:val="00256C8D"/>
    <w:rsid w:val="00256F6A"/>
    <w:rsid w:val="002576B4"/>
    <w:rsid w:val="00262494"/>
    <w:rsid w:val="0026283D"/>
    <w:rsid w:val="00270815"/>
    <w:rsid w:val="00271A1B"/>
    <w:rsid w:val="00272925"/>
    <w:rsid w:val="0027313F"/>
    <w:rsid w:val="00274C8B"/>
    <w:rsid w:val="0028525A"/>
    <w:rsid w:val="00286C05"/>
    <w:rsid w:val="00287F8C"/>
    <w:rsid w:val="00291E87"/>
    <w:rsid w:val="0029277D"/>
    <w:rsid w:val="00293519"/>
    <w:rsid w:val="002953A5"/>
    <w:rsid w:val="00296957"/>
    <w:rsid w:val="002A1CFA"/>
    <w:rsid w:val="002A390D"/>
    <w:rsid w:val="002A58E7"/>
    <w:rsid w:val="002A6BD9"/>
    <w:rsid w:val="002A7984"/>
    <w:rsid w:val="002B0313"/>
    <w:rsid w:val="002B0738"/>
    <w:rsid w:val="002B1719"/>
    <w:rsid w:val="002B2031"/>
    <w:rsid w:val="002B3674"/>
    <w:rsid w:val="002C3426"/>
    <w:rsid w:val="002D07BD"/>
    <w:rsid w:val="002D13FA"/>
    <w:rsid w:val="002D1E01"/>
    <w:rsid w:val="002D2342"/>
    <w:rsid w:val="002D3988"/>
    <w:rsid w:val="002D4869"/>
    <w:rsid w:val="002E06E0"/>
    <w:rsid w:val="002E1026"/>
    <w:rsid w:val="002E32E5"/>
    <w:rsid w:val="002E53B7"/>
    <w:rsid w:val="002E7563"/>
    <w:rsid w:val="002E757E"/>
    <w:rsid w:val="002F225A"/>
    <w:rsid w:val="00301932"/>
    <w:rsid w:val="00303522"/>
    <w:rsid w:val="00304BB6"/>
    <w:rsid w:val="00305EA4"/>
    <w:rsid w:val="00306583"/>
    <w:rsid w:val="00306807"/>
    <w:rsid w:val="00310D15"/>
    <w:rsid w:val="00312AA6"/>
    <w:rsid w:val="00315935"/>
    <w:rsid w:val="00320971"/>
    <w:rsid w:val="0032140E"/>
    <w:rsid w:val="0032299F"/>
    <w:rsid w:val="0032313E"/>
    <w:rsid w:val="00326B69"/>
    <w:rsid w:val="00330004"/>
    <w:rsid w:val="00334043"/>
    <w:rsid w:val="00334BF1"/>
    <w:rsid w:val="0034539C"/>
    <w:rsid w:val="00345521"/>
    <w:rsid w:val="00347A8F"/>
    <w:rsid w:val="00350451"/>
    <w:rsid w:val="00354A5B"/>
    <w:rsid w:val="00355C64"/>
    <w:rsid w:val="00355CB4"/>
    <w:rsid w:val="003613E1"/>
    <w:rsid w:val="003644D8"/>
    <w:rsid w:val="00370A7A"/>
    <w:rsid w:val="003746B8"/>
    <w:rsid w:val="0037628A"/>
    <w:rsid w:val="0038189A"/>
    <w:rsid w:val="003830BB"/>
    <w:rsid w:val="00385857"/>
    <w:rsid w:val="0039450C"/>
    <w:rsid w:val="00394C4D"/>
    <w:rsid w:val="003A0BA5"/>
    <w:rsid w:val="003A350D"/>
    <w:rsid w:val="003A4615"/>
    <w:rsid w:val="003A58A9"/>
    <w:rsid w:val="003B1262"/>
    <w:rsid w:val="003B1A17"/>
    <w:rsid w:val="003B1C51"/>
    <w:rsid w:val="003B230A"/>
    <w:rsid w:val="003B40EE"/>
    <w:rsid w:val="003B5BF3"/>
    <w:rsid w:val="003C0DEE"/>
    <w:rsid w:val="003C31B1"/>
    <w:rsid w:val="003C32A7"/>
    <w:rsid w:val="003C5EFD"/>
    <w:rsid w:val="003E0400"/>
    <w:rsid w:val="003E0DC1"/>
    <w:rsid w:val="003E3A00"/>
    <w:rsid w:val="003E636A"/>
    <w:rsid w:val="003F4650"/>
    <w:rsid w:val="003F6D0D"/>
    <w:rsid w:val="004034AF"/>
    <w:rsid w:val="004075BC"/>
    <w:rsid w:val="004145AE"/>
    <w:rsid w:val="00415DF8"/>
    <w:rsid w:val="00416931"/>
    <w:rsid w:val="0041736F"/>
    <w:rsid w:val="00417EDD"/>
    <w:rsid w:val="00421232"/>
    <w:rsid w:val="00421CD8"/>
    <w:rsid w:val="00431E0B"/>
    <w:rsid w:val="00432624"/>
    <w:rsid w:val="00433F6D"/>
    <w:rsid w:val="00441994"/>
    <w:rsid w:val="004423F5"/>
    <w:rsid w:val="00443A50"/>
    <w:rsid w:val="00445DAE"/>
    <w:rsid w:val="00450A3E"/>
    <w:rsid w:val="00452B07"/>
    <w:rsid w:val="00456CE6"/>
    <w:rsid w:val="00457DAA"/>
    <w:rsid w:val="00465494"/>
    <w:rsid w:val="004654AE"/>
    <w:rsid w:val="004667AD"/>
    <w:rsid w:val="00476042"/>
    <w:rsid w:val="00481511"/>
    <w:rsid w:val="004823EA"/>
    <w:rsid w:val="00487692"/>
    <w:rsid w:val="00491CA4"/>
    <w:rsid w:val="00491DBB"/>
    <w:rsid w:val="00493EAC"/>
    <w:rsid w:val="004A0B80"/>
    <w:rsid w:val="004A225D"/>
    <w:rsid w:val="004A660C"/>
    <w:rsid w:val="004A6B27"/>
    <w:rsid w:val="004A7214"/>
    <w:rsid w:val="004B545C"/>
    <w:rsid w:val="004B7F8E"/>
    <w:rsid w:val="004D00BE"/>
    <w:rsid w:val="004D2632"/>
    <w:rsid w:val="004D2F9A"/>
    <w:rsid w:val="004D41F1"/>
    <w:rsid w:val="004D6105"/>
    <w:rsid w:val="004E2079"/>
    <w:rsid w:val="004E58AE"/>
    <w:rsid w:val="004E65E8"/>
    <w:rsid w:val="004F029F"/>
    <w:rsid w:val="004F0DB8"/>
    <w:rsid w:val="004F1B79"/>
    <w:rsid w:val="004F26CB"/>
    <w:rsid w:val="004F3535"/>
    <w:rsid w:val="005013AB"/>
    <w:rsid w:val="005042F3"/>
    <w:rsid w:val="00504344"/>
    <w:rsid w:val="0050671F"/>
    <w:rsid w:val="00513235"/>
    <w:rsid w:val="00513EC7"/>
    <w:rsid w:val="005154E3"/>
    <w:rsid w:val="00515A4D"/>
    <w:rsid w:val="00516F3E"/>
    <w:rsid w:val="0052094C"/>
    <w:rsid w:val="00520F76"/>
    <w:rsid w:val="00521611"/>
    <w:rsid w:val="00522CF8"/>
    <w:rsid w:val="00525D17"/>
    <w:rsid w:val="005260BE"/>
    <w:rsid w:val="0053108E"/>
    <w:rsid w:val="0054000E"/>
    <w:rsid w:val="00541736"/>
    <w:rsid w:val="005444A7"/>
    <w:rsid w:val="005448DA"/>
    <w:rsid w:val="005509F1"/>
    <w:rsid w:val="00552552"/>
    <w:rsid w:val="0055259C"/>
    <w:rsid w:val="00553B32"/>
    <w:rsid w:val="00553CA6"/>
    <w:rsid w:val="005553D0"/>
    <w:rsid w:val="00555546"/>
    <w:rsid w:val="00555EFB"/>
    <w:rsid w:val="00557AD6"/>
    <w:rsid w:val="005628F1"/>
    <w:rsid w:val="0056365F"/>
    <w:rsid w:val="00566002"/>
    <w:rsid w:val="00567071"/>
    <w:rsid w:val="00567722"/>
    <w:rsid w:val="0057069D"/>
    <w:rsid w:val="0057258E"/>
    <w:rsid w:val="00573851"/>
    <w:rsid w:val="005768F8"/>
    <w:rsid w:val="005769F9"/>
    <w:rsid w:val="00577CDA"/>
    <w:rsid w:val="005969FE"/>
    <w:rsid w:val="005A1381"/>
    <w:rsid w:val="005A1A25"/>
    <w:rsid w:val="005A2031"/>
    <w:rsid w:val="005A6B15"/>
    <w:rsid w:val="005B0873"/>
    <w:rsid w:val="005B1D04"/>
    <w:rsid w:val="005B1F1A"/>
    <w:rsid w:val="005B4BA5"/>
    <w:rsid w:val="005B5377"/>
    <w:rsid w:val="005C24FE"/>
    <w:rsid w:val="005C265A"/>
    <w:rsid w:val="005C6EAF"/>
    <w:rsid w:val="005D3B67"/>
    <w:rsid w:val="005E1910"/>
    <w:rsid w:val="005E53E6"/>
    <w:rsid w:val="005E550E"/>
    <w:rsid w:val="005E749D"/>
    <w:rsid w:val="005E780A"/>
    <w:rsid w:val="005F4891"/>
    <w:rsid w:val="005F708A"/>
    <w:rsid w:val="0060232A"/>
    <w:rsid w:val="0060504E"/>
    <w:rsid w:val="006123E0"/>
    <w:rsid w:val="00614060"/>
    <w:rsid w:val="006158FB"/>
    <w:rsid w:val="00623107"/>
    <w:rsid w:val="00623B2B"/>
    <w:rsid w:val="00624686"/>
    <w:rsid w:val="00625A85"/>
    <w:rsid w:val="00625EAF"/>
    <w:rsid w:val="0063226A"/>
    <w:rsid w:val="00632584"/>
    <w:rsid w:val="006331CD"/>
    <w:rsid w:val="00634706"/>
    <w:rsid w:val="00636078"/>
    <w:rsid w:val="0063644A"/>
    <w:rsid w:val="0064258B"/>
    <w:rsid w:val="00644AAC"/>
    <w:rsid w:val="0064581F"/>
    <w:rsid w:val="00651799"/>
    <w:rsid w:val="00651D1E"/>
    <w:rsid w:val="00655E3E"/>
    <w:rsid w:val="00657EE0"/>
    <w:rsid w:val="006648D7"/>
    <w:rsid w:val="00664F85"/>
    <w:rsid w:val="006650B4"/>
    <w:rsid w:val="00670E1B"/>
    <w:rsid w:val="0067131B"/>
    <w:rsid w:val="00672540"/>
    <w:rsid w:val="006743F6"/>
    <w:rsid w:val="00680E9B"/>
    <w:rsid w:val="00681149"/>
    <w:rsid w:val="006821FB"/>
    <w:rsid w:val="00683E0C"/>
    <w:rsid w:val="00685349"/>
    <w:rsid w:val="00686EE3"/>
    <w:rsid w:val="00686FCF"/>
    <w:rsid w:val="00692320"/>
    <w:rsid w:val="006935D2"/>
    <w:rsid w:val="00695AEB"/>
    <w:rsid w:val="006973D0"/>
    <w:rsid w:val="00697710"/>
    <w:rsid w:val="006A1A9B"/>
    <w:rsid w:val="006A43E1"/>
    <w:rsid w:val="006A4521"/>
    <w:rsid w:val="006A4763"/>
    <w:rsid w:val="006A678E"/>
    <w:rsid w:val="006A757A"/>
    <w:rsid w:val="006B0BFF"/>
    <w:rsid w:val="006C231D"/>
    <w:rsid w:val="006C3141"/>
    <w:rsid w:val="006D2C26"/>
    <w:rsid w:val="006D41BE"/>
    <w:rsid w:val="006D49A6"/>
    <w:rsid w:val="006E09AE"/>
    <w:rsid w:val="006E7D17"/>
    <w:rsid w:val="006F1190"/>
    <w:rsid w:val="006F4CC8"/>
    <w:rsid w:val="006F5EB3"/>
    <w:rsid w:val="0070360F"/>
    <w:rsid w:val="00705970"/>
    <w:rsid w:val="00707869"/>
    <w:rsid w:val="00715E53"/>
    <w:rsid w:val="00716EEB"/>
    <w:rsid w:val="00717645"/>
    <w:rsid w:val="00717C66"/>
    <w:rsid w:val="007223CF"/>
    <w:rsid w:val="007226DC"/>
    <w:rsid w:val="00722EBF"/>
    <w:rsid w:val="00725FA0"/>
    <w:rsid w:val="00727EA9"/>
    <w:rsid w:val="007330D7"/>
    <w:rsid w:val="0073606F"/>
    <w:rsid w:val="00736674"/>
    <w:rsid w:val="0073668C"/>
    <w:rsid w:val="00737B6F"/>
    <w:rsid w:val="0074322B"/>
    <w:rsid w:val="00743C11"/>
    <w:rsid w:val="00747223"/>
    <w:rsid w:val="007517CC"/>
    <w:rsid w:val="00755F47"/>
    <w:rsid w:val="00757B6A"/>
    <w:rsid w:val="00760C0B"/>
    <w:rsid w:val="00761174"/>
    <w:rsid w:val="007612EC"/>
    <w:rsid w:val="0076734F"/>
    <w:rsid w:val="007677C6"/>
    <w:rsid w:val="007707ED"/>
    <w:rsid w:val="00781A55"/>
    <w:rsid w:val="00791569"/>
    <w:rsid w:val="0079338E"/>
    <w:rsid w:val="007937F2"/>
    <w:rsid w:val="00793B69"/>
    <w:rsid w:val="007960FA"/>
    <w:rsid w:val="00796C61"/>
    <w:rsid w:val="007A4365"/>
    <w:rsid w:val="007A4FF0"/>
    <w:rsid w:val="007A7929"/>
    <w:rsid w:val="007B30F5"/>
    <w:rsid w:val="007B5748"/>
    <w:rsid w:val="007C122F"/>
    <w:rsid w:val="007C12EB"/>
    <w:rsid w:val="007C25B9"/>
    <w:rsid w:val="007C5701"/>
    <w:rsid w:val="007C6AFB"/>
    <w:rsid w:val="007D0B21"/>
    <w:rsid w:val="007D176A"/>
    <w:rsid w:val="007D217C"/>
    <w:rsid w:val="007D2CBD"/>
    <w:rsid w:val="007D4B31"/>
    <w:rsid w:val="007E371D"/>
    <w:rsid w:val="007F0BC0"/>
    <w:rsid w:val="007F1F51"/>
    <w:rsid w:val="007F5625"/>
    <w:rsid w:val="007F6F61"/>
    <w:rsid w:val="008024B8"/>
    <w:rsid w:val="008050CE"/>
    <w:rsid w:val="00814465"/>
    <w:rsid w:val="008171B6"/>
    <w:rsid w:val="00820AC9"/>
    <w:rsid w:val="0082490C"/>
    <w:rsid w:val="008252A4"/>
    <w:rsid w:val="008266E9"/>
    <w:rsid w:val="00833442"/>
    <w:rsid w:val="00833591"/>
    <w:rsid w:val="0083609B"/>
    <w:rsid w:val="0084519A"/>
    <w:rsid w:val="00847F93"/>
    <w:rsid w:val="008500F8"/>
    <w:rsid w:val="00856EDC"/>
    <w:rsid w:val="0086079C"/>
    <w:rsid w:val="00860C6E"/>
    <w:rsid w:val="0087540B"/>
    <w:rsid w:val="008802B0"/>
    <w:rsid w:val="00883207"/>
    <w:rsid w:val="00884CF8"/>
    <w:rsid w:val="00887FDD"/>
    <w:rsid w:val="00892849"/>
    <w:rsid w:val="00896BBB"/>
    <w:rsid w:val="008A0B09"/>
    <w:rsid w:val="008A12BB"/>
    <w:rsid w:val="008A46B3"/>
    <w:rsid w:val="008A4ABF"/>
    <w:rsid w:val="008A7F9A"/>
    <w:rsid w:val="008B2DB0"/>
    <w:rsid w:val="008B4A33"/>
    <w:rsid w:val="008C1FEB"/>
    <w:rsid w:val="008C29C4"/>
    <w:rsid w:val="008C5287"/>
    <w:rsid w:val="008D29D4"/>
    <w:rsid w:val="008D6238"/>
    <w:rsid w:val="008D6718"/>
    <w:rsid w:val="008D6A79"/>
    <w:rsid w:val="008D7320"/>
    <w:rsid w:val="008E29E9"/>
    <w:rsid w:val="008E2D4A"/>
    <w:rsid w:val="008E3849"/>
    <w:rsid w:val="008E5ED9"/>
    <w:rsid w:val="008E6D0A"/>
    <w:rsid w:val="008F032A"/>
    <w:rsid w:val="009051D7"/>
    <w:rsid w:val="00905DAD"/>
    <w:rsid w:val="00905FB8"/>
    <w:rsid w:val="00906903"/>
    <w:rsid w:val="00907AB5"/>
    <w:rsid w:val="00912EC8"/>
    <w:rsid w:val="0091668D"/>
    <w:rsid w:val="00921004"/>
    <w:rsid w:val="00921B5B"/>
    <w:rsid w:val="0093104E"/>
    <w:rsid w:val="009310DB"/>
    <w:rsid w:val="0093362A"/>
    <w:rsid w:val="00936E5C"/>
    <w:rsid w:val="00941DCE"/>
    <w:rsid w:val="0094447F"/>
    <w:rsid w:val="00945051"/>
    <w:rsid w:val="00947A33"/>
    <w:rsid w:val="00950290"/>
    <w:rsid w:val="00955D71"/>
    <w:rsid w:val="0095792E"/>
    <w:rsid w:val="00960FA8"/>
    <w:rsid w:val="00967A55"/>
    <w:rsid w:val="00971A36"/>
    <w:rsid w:val="0097262C"/>
    <w:rsid w:val="00972BC6"/>
    <w:rsid w:val="00975422"/>
    <w:rsid w:val="00975841"/>
    <w:rsid w:val="00975BAE"/>
    <w:rsid w:val="00976734"/>
    <w:rsid w:val="009772ED"/>
    <w:rsid w:val="009806F3"/>
    <w:rsid w:val="009852CD"/>
    <w:rsid w:val="0098608B"/>
    <w:rsid w:val="00990267"/>
    <w:rsid w:val="00995C34"/>
    <w:rsid w:val="009A153D"/>
    <w:rsid w:val="009A269C"/>
    <w:rsid w:val="009A3C21"/>
    <w:rsid w:val="009A4C1C"/>
    <w:rsid w:val="009A5663"/>
    <w:rsid w:val="009A5A82"/>
    <w:rsid w:val="009A681D"/>
    <w:rsid w:val="009A75BD"/>
    <w:rsid w:val="009B1E4A"/>
    <w:rsid w:val="009B28E3"/>
    <w:rsid w:val="009B3AE5"/>
    <w:rsid w:val="009B553F"/>
    <w:rsid w:val="009B6A55"/>
    <w:rsid w:val="009C217B"/>
    <w:rsid w:val="009C515D"/>
    <w:rsid w:val="009C5265"/>
    <w:rsid w:val="009C7DF2"/>
    <w:rsid w:val="009D006B"/>
    <w:rsid w:val="009D5DD9"/>
    <w:rsid w:val="009D6F4E"/>
    <w:rsid w:val="009E0817"/>
    <w:rsid w:val="009E4A3F"/>
    <w:rsid w:val="009E4D33"/>
    <w:rsid w:val="009F32A0"/>
    <w:rsid w:val="00A015F4"/>
    <w:rsid w:val="00A03FED"/>
    <w:rsid w:val="00A057A8"/>
    <w:rsid w:val="00A06BAC"/>
    <w:rsid w:val="00A11881"/>
    <w:rsid w:val="00A11CD8"/>
    <w:rsid w:val="00A126A1"/>
    <w:rsid w:val="00A12B9D"/>
    <w:rsid w:val="00A16FE3"/>
    <w:rsid w:val="00A26D53"/>
    <w:rsid w:val="00A30C3A"/>
    <w:rsid w:val="00A31FA2"/>
    <w:rsid w:val="00A32AB4"/>
    <w:rsid w:val="00A3366B"/>
    <w:rsid w:val="00A33E58"/>
    <w:rsid w:val="00A3658B"/>
    <w:rsid w:val="00A407FC"/>
    <w:rsid w:val="00A43856"/>
    <w:rsid w:val="00A43B15"/>
    <w:rsid w:val="00A45909"/>
    <w:rsid w:val="00A469A1"/>
    <w:rsid w:val="00A50861"/>
    <w:rsid w:val="00A51041"/>
    <w:rsid w:val="00A51443"/>
    <w:rsid w:val="00A5187A"/>
    <w:rsid w:val="00A51DF1"/>
    <w:rsid w:val="00A52D65"/>
    <w:rsid w:val="00A62D25"/>
    <w:rsid w:val="00A65740"/>
    <w:rsid w:val="00A72253"/>
    <w:rsid w:val="00A72F09"/>
    <w:rsid w:val="00A75A20"/>
    <w:rsid w:val="00A80362"/>
    <w:rsid w:val="00A808A0"/>
    <w:rsid w:val="00A859F5"/>
    <w:rsid w:val="00A9371F"/>
    <w:rsid w:val="00A97004"/>
    <w:rsid w:val="00A97785"/>
    <w:rsid w:val="00AA156B"/>
    <w:rsid w:val="00AA216C"/>
    <w:rsid w:val="00AA2191"/>
    <w:rsid w:val="00AA2E35"/>
    <w:rsid w:val="00AA4D4F"/>
    <w:rsid w:val="00AA6762"/>
    <w:rsid w:val="00AB045A"/>
    <w:rsid w:val="00AB0D83"/>
    <w:rsid w:val="00AB0E4C"/>
    <w:rsid w:val="00AB2BF3"/>
    <w:rsid w:val="00AB4AD8"/>
    <w:rsid w:val="00AB56D9"/>
    <w:rsid w:val="00AC15EF"/>
    <w:rsid w:val="00AC4C4F"/>
    <w:rsid w:val="00AD1762"/>
    <w:rsid w:val="00AD36EB"/>
    <w:rsid w:val="00AD5600"/>
    <w:rsid w:val="00AD6CBE"/>
    <w:rsid w:val="00AE2217"/>
    <w:rsid w:val="00AE2C71"/>
    <w:rsid w:val="00AE51EE"/>
    <w:rsid w:val="00AE60D8"/>
    <w:rsid w:val="00AF0288"/>
    <w:rsid w:val="00AF0F75"/>
    <w:rsid w:val="00AF3B36"/>
    <w:rsid w:val="00AF5E17"/>
    <w:rsid w:val="00B000CD"/>
    <w:rsid w:val="00B00D64"/>
    <w:rsid w:val="00B0167B"/>
    <w:rsid w:val="00B0281C"/>
    <w:rsid w:val="00B06CE3"/>
    <w:rsid w:val="00B06D78"/>
    <w:rsid w:val="00B10B71"/>
    <w:rsid w:val="00B13D4D"/>
    <w:rsid w:val="00B1400B"/>
    <w:rsid w:val="00B14EA4"/>
    <w:rsid w:val="00B17653"/>
    <w:rsid w:val="00B2262A"/>
    <w:rsid w:val="00B22C38"/>
    <w:rsid w:val="00B26A17"/>
    <w:rsid w:val="00B3088B"/>
    <w:rsid w:val="00B32775"/>
    <w:rsid w:val="00B369CC"/>
    <w:rsid w:val="00B37086"/>
    <w:rsid w:val="00B40242"/>
    <w:rsid w:val="00B41506"/>
    <w:rsid w:val="00B44106"/>
    <w:rsid w:val="00B44107"/>
    <w:rsid w:val="00B46314"/>
    <w:rsid w:val="00B6608D"/>
    <w:rsid w:val="00B74474"/>
    <w:rsid w:val="00B76320"/>
    <w:rsid w:val="00B763A1"/>
    <w:rsid w:val="00B76CC9"/>
    <w:rsid w:val="00B82097"/>
    <w:rsid w:val="00B86F4C"/>
    <w:rsid w:val="00B91534"/>
    <w:rsid w:val="00B93C35"/>
    <w:rsid w:val="00B949E7"/>
    <w:rsid w:val="00B95CE9"/>
    <w:rsid w:val="00BA30FF"/>
    <w:rsid w:val="00BA359D"/>
    <w:rsid w:val="00BA5652"/>
    <w:rsid w:val="00BA5E87"/>
    <w:rsid w:val="00BA5FC1"/>
    <w:rsid w:val="00BA7F16"/>
    <w:rsid w:val="00BB4973"/>
    <w:rsid w:val="00BB5D7C"/>
    <w:rsid w:val="00BC0B3E"/>
    <w:rsid w:val="00BC18D2"/>
    <w:rsid w:val="00BC6C7A"/>
    <w:rsid w:val="00BD6BB6"/>
    <w:rsid w:val="00BE1FD8"/>
    <w:rsid w:val="00BE3993"/>
    <w:rsid w:val="00BE5141"/>
    <w:rsid w:val="00BF4051"/>
    <w:rsid w:val="00BF5E38"/>
    <w:rsid w:val="00BF6320"/>
    <w:rsid w:val="00BF7864"/>
    <w:rsid w:val="00C0336A"/>
    <w:rsid w:val="00C03FBA"/>
    <w:rsid w:val="00C04329"/>
    <w:rsid w:val="00C05812"/>
    <w:rsid w:val="00C07329"/>
    <w:rsid w:val="00C077CF"/>
    <w:rsid w:val="00C15687"/>
    <w:rsid w:val="00C161CD"/>
    <w:rsid w:val="00C241FF"/>
    <w:rsid w:val="00C32D6B"/>
    <w:rsid w:val="00C338F4"/>
    <w:rsid w:val="00C40253"/>
    <w:rsid w:val="00C40A2A"/>
    <w:rsid w:val="00C418FC"/>
    <w:rsid w:val="00C42CF3"/>
    <w:rsid w:val="00C43958"/>
    <w:rsid w:val="00C44171"/>
    <w:rsid w:val="00C4791C"/>
    <w:rsid w:val="00C51273"/>
    <w:rsid w:val="00C53C60"/>
    <w:rsid w:val="00C541F4"/>
    <w:rsid w:val="00C57293"/>
    <w:rsid w:val="00C712E2"/>
    <w:rsid w:val="00C739E9"/>
    <w:rsid w:val="00C817E8"/>
    <w:rsid w:val="00C81DC1"/>
    <w:rsid w:val="00C82F4E"/>
    <w:rsid w:val="00C915CC"/>
    <w:rsid w:val="00C924B7"/>
    <w:rsid w:val="00C93276"/>
    <w:rsid w:val="00C96F31"/>
    <w:rsid w:val="00CA13DB"/>
    <w:rsid w:val="00CA2729"/>
    <w:rsid w:val="00CA4423"/>
    <w:rsid w:val="00CB09A2"/>
    <w:rsid w:val="00CB233D"/>
    <w:rsid w:val="00CB4DE6"/>
    <w:rsid w:val="00CC0556"/>
    <w:rsid w:val="00CC1554"/>
    <w:rsid w:val="00CC29FC"/>
    <w:rsid w:val="00CD590F"/>
    <w:rsid w:val="00CD6C30"/>
    <w:rsid w:val="00CE0D95"/>
    <w:rsid w:val="00CE4A42"/>
    <w:rsid w:val="00CE6491"/>
    <w:rsid w:val="00CF0D0F"/>
    <w:rsid w:val="00CF5469"/>
    <w:rsid w:val="00CF5491"/>
    <w:rsid w:val="00CF6A8D"/>
    <w:rsid w:val="00D01C45"/>
    <w:rsid w:val="00D02D04"/>
    <w:rsid w:val="00D0432E"/>
    <w:rsid w:val="00D06255"/>
    <w:rsid w:val="00D07CF9"/>
    <w:rsid w:val="00D12EC2"/>
    <w:rsid w:val="00D15660"/>
    <w:rsid w:val="00D21C20"/>
    <w:rsid w:val="00D2212A"/>
    <w:rsid w:val="00D257A8"/>
    <w:rsid w:val="00D26A2C"/>
    <w:rsid w:val="00D270E8"/>
    <w:rsid w:val="00D27B4F"/>
    <w:rsid w:val="00D324B6"/>
    <w:rsid w:val="00D3282C"/>
    <w:rsid w:val="00D37C36"/>
    <w:rsid w:val="00D404D3"/>
    <w:rsid w:val="00D4119E"/>
    <w:rsid w:val="00D422F5"/>
    <w:rsid w:val="00D4523C"/>
    <w:rsid w:val="00D474B9"/>
    <w:rsid w:val="00D477BC"/>
    <w:rsid w:val="00D530D3"/>
    <w:rsid w:val="00D537F3"/>
    <w:rsid w:val="00D55765"/>
    <w:rsid w:val="00D57A00"/>
    <w:rsid w:val="00D6017A"/>
    <w:rsid w:val="00D61F0D"/>
    <w:rsid w:val="00D67554"/>
    <w:rsid w:val="00D7272F"/>
    <w:rsid w:val="00D81EBF"/>
    <w:rsid w:val="00D824AC"/>
    <w:rsid w:val="00D83088"/>
    <w:rsid w:val="00D84C26"/>
    <w:rsid w:val="00D86D3A"/>
    <w:rsid w:val="00D872C9"/>
    <w:rsid w:val="00D92D9A"/>
    <w:rsid w:val="00D94388"/>
    <w:rsid w:val="00D945EF"/>
    <w:rsid w:val="00D951B6"/>
    <w:rsid w:val="00D97354"/>
    <w:rsid w:val="00DA1040"/>
    <w:rsid w:val="00DA423F"/>
    <w:rsid w:val="00DA4A87"/>
    <w:rsid w:val="00DA4AD7"/>
    <w:rsid w:val="00DA638E"/>
    <w:rsid w:val="00DB0F72"/>
    <w:rsid w:val="00DB178A"/>
    <w:rsid w:val="00DB1DBC"/>
    <w:rsid w:val="00DB3CFA"/>
    <w:rsid w:val="00DB60B4"/>
    <w:rsid w:val="00DB7B35"/>
    <w:rsid w:val="00DC0C14"/>
    <w:rsid w:val="00DC0EDF"/>
    <w:rsid w:val="00DC62EE"/>
    <w:rsid w:val="00DC79D0"/>
    <w:rsid w:val="00DD0FC7"/>
    <w:rsid w:val="00DD2FFE"/>
    <w:rsid w:val="00DD4640"/>
    <w:rsid w:val="00DE0FD8"/>
    <w:rsid w:val="00DF0A52"/>
    <w:rsid w:val="00DF2131"/>
    <w:rsid w:val="00DF2BE4"/>
    <w:rsid w:val="00DF45BE"/>
    <w:rsid w:val="00E100F3"/>
    <w:rsid w:val="00E10605"/>
    <w:rsid w:val="00E107CE"/>
    <w:rsid w:val="00E136DC"/>
    <w:rsid w:val="00E207AA"/>
    <w:rsid w:val="00E21231"/>
    <w:rsid w:val="00E24B7D"/>
    <w:rsid w:val="00E25331"/>
    <w:rsid w:val="00E25CC1"/>
    <w:rsid w:val="00E26E44"/>
    <w:rsid w:val="00E33D41"/>
    <w:rsid w:val="00E37644"/>
    <w:rsid w:val="00E3799E"/>
    <w:rsid w:val="00E408CC"/>
    <w:rsid w:val="00E436D1"/>
    <w:rsid w:val="00E44D65"/>
    <w:rsid w:val="00E45756"/>
    <w:rsid w:val="00E45E84"/>
    <w:rsid w:val="00E47272"/>
    <w:rsid w:val="00E5067E"/>
    <w:rsid w:val="00E50966"/>
    <w:rsid w:val="00E536A6"/>
    <w:rsid w:val="00E54491"/>
    <w:rsid w:val="00E56942"/>
    <w:rsid w:val="00E5781B"/>
    <w:rsid w:val="00E619A5"/>
    <w:rsid w:val="00E63BA1"/>
    <w:rsid w:val="00E650AD"/>
    <w:rsid w:val="00E675F5"/>
    <w:rsid w:val="00E722A0"/>
    <w:rsid w:val="00E72FEE"/>
    <w:rsid w:val="00E739BE"/>
    <w:rsid w:val="00E74CE1"/>
    <w:rsid w:val="00E75544"/>
    <w:rsid w:val="00E759C9"/>
    <w:rsid w:val="00E810D7"/>
    <w:rsid w:val="00E8253E"/>
    <w:rsid w:val="00E84455"/>
    <w:rsid w:val="00E853A2"/>
    <w:rsid w:val="00E862A6"/>
    <w:rsid w:val="00E90219"/>
    <w:rsid w:val="00E92AAC"/>
    <w:rsid w:val="00E96D31"/>
    <w:rsid w:val="00E97883"/>
    <w:rsid w:val="00EA37AC"/>
    <w:rsid w:val="00EA470C"/>
    <w:rsid w:val="00EA673D"/>
    <w:rsid w:val="00EA75B9"/>
    <w:rsid w:val="00EB2C37"/>
    <w:rsid w:val="00EB2E0A"/>
    <w:rsid w:val="00EB4409"/>
    <w:rsid w:val="00EB4602"/>
    <w:rsid w:val="00EB68B4"/>
    <w:rsid w:val="00EB7F3D"/>
    <w:rsid w:val="00EC1483"/>
    <w:rsid w:val="00EC6B80"/>
    <w:rsid w:val="00ED4D57"/>
    <w:rsid w:val="00ED7E44"/>
    <w:rsid w:val="00EE0D24"/>
    <w:rsid w:val="00EE13C4"/>
    <w:rsid w:val="00EE1B4E"/>
    <w:rsid w:val="00EE7619"/>
    <w:rsid w:val="00EF699F"/>
    <w:rsid w:val="00F019CD"/>
    <w:rsid w:val="00F11A12"/>
    <w:rsid w:val="00F12DB9"/>
    <w:rsid w:val="00F14084"/>
    <w:rsid w:val="00F16A56"/>
    <w:rsid w:val="00F16E6A"/>
    <w:rsid w:val="00F231FE"/>
    <w:rsid w:val="00F250AE"/>
    <w:rsid w:val="00F262B3"/>
    <w:rsid w:val="00F26C51"/>
    <w:rsid w:val="00F2780B"/>
    <w:rsid w:val="00F31DB3"/>
    <w:rsid w:val="00F36256"/>
    <w:rsid w:val="00F36673"/>
    <w:rsid w:val="00F43EE5"/>
    <w:rsid w:val="00F43F7F"/>
    <w:rsid w:val="00F5711F"/>
    <w:rsid w:val="00F57AFF"/>
    <w:rsid w:val="00F63AD1"/>
    <w:rsid w:val="00F641FF"/>
    <w:rsid w:val="00F66B4B"/>
    <w:rsid w:val="00F67A90"/>
    <w:rsid w:val="00F72349"/>
    <w:rsid w:val="00F725C1"/>
    <w:rsid w:val="00F73E5E"/>
    <w:rsid w:val="00F76391"/>
    <w:rsid w:val="00F8127E"/>
    <w:rsid w:val="00F87DAD"/>
    <w:rsid w:val="00F91CA5"/>
    <w:rsid w:val="00F93846"/>
    <w:rsid w:val="00F947BC"/>
    <w:rsid w:val="00F9572E"/>
    <w:rsid w:val="00F95CC1"/>
    <w:rsid w:val="00F96DC6"/>
    <w:rsid w:val="00FA316F"/>
    <w:rsid w:val="00FA7A29"/>
    <w:rsid w:val="00FB4139"/>
    <w:rsid w:val="00FB7870"/>
    <w:rsid w:val="00FC4848"/>
    <w:rsid w:val="00FC55E2"/>
    <w:rsid w:val="00FC7EBB"/>
    <w:rsid w:val="00FD14F7"/>
    <w:rsid w:val="00FD1DB4"/>
    <w:rsid w:val="00FD5B03"/>
    <w:rsid w:val="00FE0992"/>
    <w:rsid w:val="00FE1A3F"/>
    <w:rsid w:val="00FE1EE7"/>
    <w:rsid w:val="00FE3D22"/>
    <w:rsid w:val="00FE438E"/>
    <w:rsid w:val="00FE4410"/>
    <w:rsid w:val="00FE557E"/>
    <w:rsid w:val="00FE603C"/>
    <w:rsid w:val="00FE6DA5"/>
    <w:rsid w:val="00FF047C"/>
    <w:rsid w:val="00FF25ED"/>
    <w:rsid w:val="1C98B134"/>
    <w:rsid w:val="1F15B99B"/>
    <w:rsid w:val="2CB7D9EB"/>
    <w:rsid w:val="3283E28B"/>
    <w:rsid w:val="3345A0A1"/>
    <w:rsid w:val="37687F58"/>
    <w:rsid w:val="3BDA08EC"/>
    <w:rsid w:val="4477D84D"/>
    <w:rsid w:val="5697B6A8"/>
    <w:rsid w:val="5B639FE7"/>
    <w:rsid w:val="64FB7265"/>
    <w:rsid w:val="6A9AA02C"/>
    <w:rsid w:val="7EB5B5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D59E84"/>
  <w15:docId w15:val="{46F8998D-B972-48E1-AF2F-8F4FFD1D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26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D374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8D3745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8F226C"/>
    <w:rPr>
      <w:color w:val="0000FF"/>
      <w:u w:val="single"/>
    </w:rPr>
  </w:style>
  <w:style w:type="paragraph" w:customStyle="1" w:styleId="Paragraphestandard">
    <w:name w:val="[Paragraphe standard]"/>
    <w:basedOn w:val="Normal"/>
    <w:uiPriority w:val="99"/>
    <w:rsid w:val="0008199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table" w:styleId="Grilledutableau">
    <w:name w:val="Table Grid"/>
    <w:basedOn w:val="TableauNormal"/>
    <w:rsid w:val="00DF35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D57A0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D57A0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E178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4686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39"/>
    <w:rsid w:val="007F0BC0"/>
    <w:rPr>
      <w:rFonts w:ascii="Calibri" w:eastAsia="Calibri" w:hAnsi="Calibri"/>
      <w:sz w:val="22"/>
      <w:szCs w:val="22"/>
      <w:lang w:val="fr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EC1483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EC148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EC1483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EC148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EC1483"/>
    <w:rPr>
      <w:b/>
      <w:bCs/>
    </w:rPr>
  </w:style>
  <w:style w:type="paragraph" w:styleId="Notedebasdepage">
    <w:name w:val="footnote text"/>
    <w:basedOn w:val="Normal"/>
    <w:link w:val="NotedebasdepageCar"/>
    <w:uiPriority w:val="99"/>
    <w:unhideWhenUsed/>
    <w:rsid w:val="007A4FF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7A4FF0"/>
  </w:style>
  <w:style w:type="character" w:styleId="Appelnotedebasdep">
    <w:name w:val="footnote reference"/>
    <w:basedOn w:val="Policepardfaut"/>
    <w:uiPriority w:val="99"/>
    <w:semiHidden/>
    <w:unhideWhenUsed/>
    <w:qFormat/>
    <w:rsid w:val="007A4FF0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21611"/>
    <w:rPr>
      <w:color w:val="605E5C"/>
      <w:shd w:val="clear" w:color="auto" w:fill="E1DFDD"/>
    </w:rPr>
  </w:style>
  <w:style w:type="paragraph" w:customStyle="1" w:styleId="Default">
    <w:name w:val="Default"/>
    <w:rsid w:val="00E408C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fr-BE" w:eastAsia="en-US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0031F2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9B553F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00581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1700C6"/>
  </w:style>
  <w:style w:type="paragraph" w:styleId="Rvision">
    <w:name w:val="Revision"/>
    <w:hidden/>
    <w:semiHidden/>
    <w:rsid w:val="001A72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orisi\OneDrive%20-%20CNOMK\Bureau\MODELES%20COURRIERS\2026_trame%20courrier%20Pr&#233;siden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3F102690FDEF459B13547601133567" ma:contentTypeVersion="17" ma:contentTypeDescription="Crée un document." ma:contentTypeScope="" ma:versionID="81e40ab48a6799527d3632809781d715">
  <xsd:schema xmlns:xsd="http://www.w3.org/2001/XMLSchema" xmlns:xs="http://www.w3.org/2001/XMLSchema" xmlns:p="http://schemas.microsoft.com/office/2006/metadata/properties" xmlns:ns2="c7f28f4c-1a3d-421c-875d-78c4bbc41fff" xmlns:ns3="e02e57f8-977e-465c-a820-d30897535515" targetNamespace="http://schemas.microsoft.com/office/2006/metadata/properties" ma:root="true" ma:fieldsID="c6e67b17f982e5b94961b728102572cb" ns2:_="" ns3:_="">
    <xsd:import namespace="c7f28f4c-1a3d-421c-875d-78c4bbc41fff"/>
    <xsd:import namespace="e02e57f8-977e-465c-a820-d308975355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28f4c-1a3d-421c-875d-78c4bbc41f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f1c9b3-9769-471d-83f7-4c3a86d9f088}" ma:internalName="TaxCatchAll" ma:showField="CatchAllData" ma:web="c7f28f4c-1a3d-421c-875d-78c4bbc41f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e57f8-977e-465c-a820-d30897535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616444e-d8e6-43e6-b459-3991bfa63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2e57f8-977e-465c-a820-d30897535515">
      <Terms xmlns="http://schemas.microsoft.com/office/infopath/2007/PartnerControls"/>
    </lcf76f155ced4ddcb4097134ff3c332f>
    <TaxCatchAll xmlns="c7f28f4c-1a3d-421c-875d-78c4bbc41fff" xsi:nil="true"/>
    <SharedWithUsers xmlns="c7f28f4c-1a3d-421c-875d-78c4bbc41fff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7324F-72DC-47E4-B085-7BCBF657D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28f4c-1a3d-421c-875d-78c4bbc41fff"/>
    <ds:schemaRef ds:uri="e02e57f8-977e-465c-a820-d30897535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01E883-8864-43CA-810A-858E0A2756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9F5D5-6F3B-49F2-8B46-6EA069863222}">
  <ds:schemaRefs>
    <ds:schemaRef ds:uri="http://schemas.microsoft.com/office/2006/metadata/properties"/>
    <ds:schemaRef ds:uri="http://schemas.microsoft.com/office/infopath/2007/PartnerControls"/>
    <ds:schemaRef ds:uri="e02e57f8-977e-465c-a820-d30897535515"/>
    <ds:schemaRef ds:uri="c7f28f4c-1a3d-421c-875d-78c4bbc41fff"/>
  </ds:schemaRefs>
</ds:datastoreItem>
</file>

<file path=customXml/itemProps4.xml><?xml version="1.0" encoding="utf-8"?>
<ds:datastoreItem xmlns:ds="http://schemas.openxmlformats.org/officeDocument/2006/customXml" ds:itemID="{2940340F-8340-425E-A9BE-2F84EB4794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2026_trame courrier Présidente</Template>
  <TotalTime>34</TotalTime>
  <Pages>3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cmorisi</dc:creator>
  <cp:keywords/>
  <cp:lastModifiedBy>Cécilia MORISI</cp:lastModifiedBy>
  <cp:revision>13</cp:revision>
  <cp:lastPrinted>2023-07-20T15:22:00Z</cp:lastPrinted>
  <dcterms:created xsi:type="dcterms:W3CDTF">2026-07-22T07:18:00Z</dcterms:created>
  <dcterms:modified xsi:type="dcterms:W3CDTF">2026-07-23T14:07:00Z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0x010100853F102690FDEF459B13547601133567</vt:lpwstr>
  </property>
  <property fmtid="{D5CDD505-2E9C-101B-9397-08002B2CF9AE}" pid="3" name="Order">
    <vt:r8>3955600</vt:r8>
  </property>
  <property fmtid="{D5CDD505-2E9C-101B-9397-08002B2CF9AE}" pid="4" name="MediaServiceImageTags">
    <vt:lpwstr/>
  </property>
</Properties>
</file>