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FF7D" w14:textId="053DE715" w:rsidR="008E5ED9" w:rsidRPr="00286C05" w:rsidRDefault="008E5ED9" w:rsidP="008A32A7">
      <w:pPr>
        <w:pStyle w:val="Paragraphestandard"/>
        <w:rPr>
          <w:rFonts w:ascii="Century Gothic" w:hAnsi="Century Gothic" w:cs="CenturyGothic"/>
          <w:b/>
          <w:bCs/>
        </w:rPr>
      </w:pPr>
    </w:p>
    <w:p w14:paraId="164F9827" w14:textId="0A1DC801" w:rsidR="00516F3E" w:rsidRPr="00286C05" w:rsidRDefault="005C6EAF" w:rsidP="00286C05">
      <w:pPr>
        <w:spacing w:after="160" w:line="259" w:lineRule="auto"/>
        <w:jc w:val="center"/>
        <w:rPr>
          <w:rFonts w:ascii="Century Gothic" w:eastAsia="Calibri" w:hAnsi="Century Gothic"/>
          <w:b/>
          <w:bCs/>
          <w:lang w:val="fr-BE" w:eastAsia="en-US"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MANDAT DE D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É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P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Ô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T DE PLAINTE</w:t>
      </w:r>
    </w:p>
    <w:p w14:paraId="4FDC0BC3" w14:textId="7AB68231" w:rsidR="005C6EAF" w:rsidRPr="00286C05" w:rsidRDefault="005C6EAF" w:rsidP="005C6EAF">
      <w:pPr>
        <w:spacing w:after="160" w:line="259" w:lineRule="auto"/>
        <w:jc w:val="both"/>
        <w:rPr>
          <w:rFonts w:ascii="Century Gothic" w:hAnsi="Century Gothic"/>
          <w:b/>
          <w:bCs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En application</w:t>
      </w:r>
      <w:r w:rsidRPr="00286C05">
        <w:rPr>
          <w:rFonts w:ascii="Century Gothic" w:hAnsi="Century Gothic"/>
          <w:b/>
          <w:bCs/>
        </w:rPr>
        <w:t xml:space="preserve"> de l’article 5 de la loi n°2025-623 du 9 juillet 2025 visant à renforcer la sécurité des professionnels de santé, de l’article 15-3-5 du code de procédure pénale et d</w:t>
      </w:r>
      <w:r w:rsidR="00286C05">
        <w:rPr>
          <w:rFonts w:ascii="Century Gothic" w:hAnsi="Century Gothic"/>
          <w:b/>
          <w:bCs/>
        </w:rPr>
        <w:t>u</w:t>
      </w:r>
      <w:r w:rsidRPr="00286C05">
        <w:rPr>
          <w:rFonts w:ascii="Century Gothic" w:hAnsi="Century Gothic"/>
          <w:b/>
          <w:bCs/>
        </w:rPr>
        <w:t xml:space="preserve"> décret n°2026-641 du 20 juillet 2026.</w:t>
      </w:r>
    </w:p>
    <w:p w14:paraId="47E273D2" w14:textId="77777777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</w:p>
    <w:p w14:paraId="7C6F489F" w14:textId="0B601268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  <w:r w:rsidRPr="00286C05">
        <w:rPr>
          <w:rFonts w:ascii="Century Gothic" w:hAnsi="Century Gothic"/>
          <w:b/>
          <w:bCs/>
          <w:color w:val="0070C0"/>
          <w:sz w:val="22"/>
          <w:szCs w:val="22"/>
        </w:rPr>
        <w:t xml:space="preserve">Identité du mandant </w:t>
      </w:r>
    </w:p>
    <w:p w14:paraId="72D406A9" w14:textId="3326FABE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286C05">
        <w:rPr>
          <w:rFonts w:ascii="Century Gothic" w:hAnsi="Century Gothic"/>
          <w:b/>
          <w:bCs/>
          <w:i/>
          <w:iCs/>
          <w:sz w:val="20"/>
          <w:szCs w:val="20"/>
        </w:rPr>
        <w:t xml:space="preserve">Je soussigné(e), </w:t>
      </w:r>
    </w:p>
    <w:p w14:paraId="3E38251F" w14:textId="2E23B0FD" w:rsidR="005C6EAF" w:rsidRDefault="0098608B" w:rsidP="005C6EAF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</w:t>
      </w:r>
      <w:proofErr w:type="gramStart"/>
      <w:r>
        <w:rPr>
          <w:rFonts w:ascii="Century Gothic" w:hAnsi="Century Gothic"/>
          <w:sz w:val="20"/>
          <w:szCs w:val="20"/>
        </w:rPr>
        <w:t> :</w:t>
      </w:r>
      <w:r w:rsidR="00286C05">
        <w:rPr>
          <w:rFonts w:ascii="Century Gothic" w:hAnsi="Century Gothic"/>
          <w:sz w:val="20"/>
          <w:szCs w:val="20"/>
        </w:rPr>
        <w:t>…</w:t>
      </w:r>
      <w:proofErr w:type="gramEnd"/>
      <w:r w:rsidR="00286C05">
        <w:rPr>
          <w:rFonts w:ascii="Century Gothic" w:hAnsi="Century Gothic"/>
          <w:sz w:val="20"/>
          <w:szCs w:val="20"/>
        </w:rPr>
        <w:t>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723E8085" w14:textId="65BE7E3C" w:rsidR="005C6EAF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Prénom :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69CAF095" w14:textId="39F6AC78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Date de naissance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5C27DF0A" w14:textId="474359AD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Numéral ordinal :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2A9585E3" w14:textId="16E78CCF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Conseil départemental </w:t>
      </w:r>
      <w:r w:rsidR="002E53B7">
        <w:rPr>
          <w:rFonts w:ascii="Century Gothic" w:eastAsia="Calibri" w:hAnsi="Century Gothic"/>
          <w:sz w:val="20"/>
          <w:szCs w:val="20"/>
          <w:lang w:val="fr-BE" w:eastAsia="en-US"/>
        </w:rPr>
        <w:t xml:space="preserve">ou interdépartemental 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d’inscription au tableau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78036A13" w14:textId="5809A02D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Adresse professionnelle : </w:t>
      </w:r>
      <w:r w:rsidR="00286C05" w:rsidRPr="00945051">
        <w:rPr>
          <w:rFonts w:ascii="Century Gothic" w:hAnsi="Century Gothic"/>
          <w:sz w:val="22"/>
          <w:szCs w:val="22"/>
        </w:rPr>
        <w:t>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</w:t>
      </w:r>
    </w:p>
    <w:p w14:paraId="73C182FF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EACA4D4" w14:textId="4365F7B5" w:rsidR="0098608B" w:rsidRPr="00945051" w:rsidRDefault="00CB4DE6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proofErr w:type="gramStart"/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</w:t>
      </w:r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ertifie</w:t>
      </w:r>
      <w:proofErr w:type="gramEnd"/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exercer à titre libéral.</w:t>
      </w:r>
    </w:p>
    <w:p w14:paraId="5211382B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A4B2827" w14:textId="61CB5F3B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 xml:space="preserve">Mandat </w:t>
      </w:r>
    </w:p>
    <w:p w14:paraId="4982A6C6" w14:textId="73D659EA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Par le présent mandat, je donne pouvoir au Conseil</w:t>
      </w:r>
      <w:r w:rsidR="008A32A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national d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e l’ordre des masseurs-kinésithérapeutes</w:t>
      </w:r>
      <w:r w:rsidR="008A32A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pour déposer plainte en mon nom et pour mon compte auprès des autorités judiciaires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,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pour les 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faits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dont j’ai été victime à l’occasion de mon exercice en qualité de masseur-kinésithérapeute ou en raison de mes fonctions de masseur-kinésithérapeute.</w:t>
      </w:r>
    </w:p>
    <w:p w14:paraId="39C8F61C" w14:textId="4DA41D84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Cette plainte sera déposée en application de l’article 15-3-5- du code de procédure pénale.</w:t>
      </w:r>
    </w:p>
    <w:p w14:paraId="0EC49791" w14:textId="26AB7532" w:rsidR="006E09AE" w:rsidRPr="00945051" w:rsidRDefault="006E09AE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Je suis informée </w:t>
      </w:r>
      <w:r w:rsidR="00F43F7F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que je conserve la faculté de mettre un terme au mandat à tout moment si je ne souhaite plus que la procédure </w:t>
      </w:r>
      <w:r w:rsidR="002A58E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soit poursuivie en mon nom.</w:t>
      </w:r>
    </w:p>
    <w:p w14:paraId="0368CBC1" w14:textId="2D040E40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</w:p>
    <w:p w14:paraId="781FC34B" w14:textId="4984B6E2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>Faits</w:t>
      </w:r>
    </w:p>
    <w:p w14:paraId="6291F6E0" w14:textId="5FBCC195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Date des faits : </w:t>
      </w:r>
      <w:r w:rsidR="00286C05" w:rsidRPr="00945051">
        <w:rPr>
          <w:rFonts w:ascii="Century Gothic" w:hAnsi="Century Gothic"/>
          <w:sz w:val="22"/>
          <w:szCs w:val="22"/>
        </w:rPr>
        <w:t>… /………/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</w:t>
      </w:r>
    </w:p>
    <w:p w14:paraId="6A050198" w14:textId="277E32F8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Lieu : </w:t>
      </w:r>
      <w:r w:rsidR="00286C05" w:rsidRPr="00945051">
        <w:rPr>
          <w:rFonts w:ascii="Century Gothic" w:hAnsi="Century Gothic"/>
          <w:sz w:val="22"/>
          <w:szCs w:val="22"/>
        </w:rPr>
        <w:t>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</w:t>
      </w:r>
    </w:p>
    <w:p w14:paraId="16B652EC" w14:textId="46CD0F41" w:rsidR="00286C05" w:rsidRPr="00945051" w:rsidRDefault="0098608B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lastRenderedPageBreak/>
        <w:t xml:space="preserve">Description des faits : </w:t>
      </w:r>
      <w:r w:rsidR="00286C05"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0CA40" w14:textId="43CF03B5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BC97F" w14:textId="3956822F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DFB94" w14:textId="21E5F62C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952EE" w14:textId="53C7F6DE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F3918" w14:textId="11667011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E363F" w14:textId="09A1708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3D146" w14:textId="16605B7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041B8" w14:textId="39BCADB2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0A5F0" w14:textId="77777777" w:rsidR="00945051" w:rsidRPr="00945051" w:rsidRDefault="00945051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41CBB65F" w14:textId="006BCA68" w:rsidR="0098608B" w:rsidRPr="00945051" w:rsidRDefault="00286C05" w:rsidP="00286C05">
      <w:pPr>
        <w:spacing w:after="160" w:line="259" w:lineRule="auto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 xml:space="preserve">Pièces jointes obligatoires : </w:t>
      </w:r>
    </w:p>
    <w:p w14:paraId="5D816857" w14:textId="06E6730F" w:rsidR="00286C05" w:rsidRDefault="00286C05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Copie recto/verso d’une pièce d’identité en cours de validité.</w:t>
      </w:r>
    </w:p>
    <w:p w14:paraId="6755D6B2" w14:textId="0E1CD7E7" w:rsidR="00525D17" w:rsidRDefault="00525D17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Tout document permettant d’étayer les faits rapportés.</w:t>
      </w:r>
    </w:p>
    <w:p w14:paraId="6960F2A7" w14:textId="18E2D156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>Signature</w:t>
      </w:r>
    </w:p>
    <w:p w14:paraId="2D7137A3" w14:textId="705545F1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Fait à</w:t>
      </w:r>
      <w:proofErr w:type="gramStart"/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 :</w:t>
      </w:r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</w:t>
      </w:r>
      <w:proofErr w:type="gramEnd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…………………………</w:t>
      </w:r>
      <w:proofErr w:type="gramStart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…….</w:t>
      </w:r>
      <w:proofErr w:type="gramEnd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.</w:t>
      </w:r>
      <w:r w:rsidR="00015C8E" w:rsidRPr="00015C8E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 xml:space="preserve"> </w:t>
      </w:r>
      <w:proofErr w:type="gramStart"/>
      <w:r w:rsidR="00015C8E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>en</w:t>
      </w:r>
      <w:proofErr w:type="gramEnd"/>
      <w:r w:rsidR="00015C8E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 xml:space="preserve"> double exemplaire.</w:t>
      </w:r>
    </w:p>
    <w:p w14:paraId="0C071BDD" w14:textId="6BF4D98D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 xml:space="preserve">Le : </w:t>
      </w:r>
    </w:p>
    <w:p w14:paraId="74F96F7C" w14:textId="7F55ABC3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Le mandant :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 signature précédée de la mention manuscrite : « </w:t>
      </w:r>
      <w:r w:rsidRPr="00945051">
        <w:rPr>
          <w:rFonts w:ascii="Century Gothic" w:eastAsia="Calibri" w:hAnsi="Century Gothic"/>
          <w:i/>
          <w:iCs/>
          <w:sz w:val="20"/>
          <w:szCs w:val="20"/>
          <w:lang w:val="fr-BE" w:eastAsia="en-US"/>
        </w:rPr>
        <w:t>Bon pour mandant de déposer plainte en mon nom et pour nom compte. 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»</w:t>
      </w:r>
    </w:p>
    <w:p w14:paraId="096B3EEB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6AE9766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0B494ED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5DF75E80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tbl>
      <w:tblPr>
        <w:tblW w:w="105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945051" w14:paraId="6402D133" w14:textId="77777777" w:rsidTr="00945051">
        <w:trPr>
          <w:trHeight w:val="825"/>
        </w:trPr>
        <w:tc>
          <w:tcPr>
            <w:tcW w:w="10500" w:type="dxa"/>
          </w:tcPr>
          <w:p w14:paraId="635AE897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3199C2D8" w14:textId="2799637D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Cadre réservé au Conseil </w:t>
            </w:r>
            <w:r w:rsidR="008A32A7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>national</w:t>
            </w:r>
            <w:r w:rsidR="002E53B7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 </w:t>
            </w: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>de l’ordre des masseurs-kinésithérapeutes de</w:t>
            </w: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 ……………………….</w:t>
            </w:r>
          </w:p>
          <w:p w14:paraId="72D4B813" w14:textId="02899F6D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Mandat reçu le : ………………………………</w:t>
            </w:r>
            <w:proofErr w:type="gramStart"/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…….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.</w:t>
            </w:r>
          </w:p>
          <w:p w14:paraId="4597B98F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Signature et cachet du Conseil : </w:t>
            </w:r>
          </w:p>
          <w:p w14:paraId="41186AF1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776A55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0ACDE3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3329993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452544B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6B8E8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E08F82E" w14:textId="77777777" w:rsidR="00945051" w:rsidRPr="00286C05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9685E9E" w14:textId="77777777" w:rsidR="00945051" w:rsidRDefault="00945051" w:rsidP="00286C05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</w:tc>
      </w:tr>
    </w:tbl>
    <w:p w14:paraId="09D6ACEB" w14:textId="77777777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sectPr w:rsidR="00286C05" w:rsidSect="00DA4A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977" w:right="985" w:bottom="1418" w:left="454" w:header="0" w:footer="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D621" w14:textId="77777777" w:rsidR="00916508" w:rsidRDefault="00916508">
      <w:r>
        <w:separator/>
      </w:r>
    </w:p>
  </w:endnote>
  <w:endnote w:type="continuationSeparator" w:id="0">
    <w:p w14:paraId="53246427" w14:textId="77777777" w:rsidR="00916508" w:rsidRDefault="00916508">
      <w:r>
        <w:continuationSeparator/>
      </w:r>
    </w:p>
  </w:endnote>
  <w:endnote w:type="continuationNotice" w:id="1">
    <w:p w14:paraId="788D8DB0" w14:textId="77777777" w:rsidR="00916508" w:rsidRDefault="00916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59CB" w14:textId="77777777" w:rsidR="00536B1B" w:rsidRPr="002E06E0" w:rsidRDefault="00536B1B" w:rsidP="00536B1B">
    <w:pPr>
      <w:pStyle w:val="Paragraphestandard"/>
      <w:spacing w:line="240" w:lineRule="auto"/>
      <w:ind w:left="272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color w:val="003958"/>
        <w:sz w:val="16"/>
        <w:szCs w:val="16"/>
      </w:rPr>
      <w:t xml:space="preserve">91 bis rue du Cherche-Midi 75006 PARIS - T. : 01 46 22 32 97 </w:t>
    </w:r>
  </w:p>
  <w:p w14:paraId="474268D5" w14:textId="77777777" w:rsidR="00536B1B" w:rsidRPr="002E06E0" w:rsidRDefault="00536B1B" w:rsidP="00536B1B">
    <w:pPr>
      <w:pStyle w:val="Paragraphestandard"/>
      <w:spacing w:line="240" w:lineRule="auto"/>
      <w:ind w:left="284" w:hanging="284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noProof/>
        <w:color w:val="003958"/>
        <w:sz w:val="16"/>
        <w:szCs w:val="16"/>
        <w:lang w:val="fr-BE" w:eastAsia="fr-BE"/>
      </w:rPr>
      <w:drawing>
        <wp:inline distT="0" distB="0" distL="0" distR="0" wp14:anchorId="59BC9409" wp14:editId="32880340">
          <wp:extent cx="142875" cy="142875"/>
          <wp:effectExtent l="19050" t="0" r="9525" b="0"/>
          <wp:docPr id="873927738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 Courriel : </w:t>
    </w:r>
    <w:r>
      <w:rPr>
        <w:rFonts w:ascii="Century Gothic" w:hAnsi="Century Gothic" w:cs="CenturyGothic"/>
        <w:color w:val="003958"/>
        <w:sz w:val="16"/>
        <w:szCs w:val="16"/>
      </w:rPr>
      <w:t>cno</w:t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@ordremk.fr - Site : www.ordremk.fr </w:t>
    </w:r>
  </w:p>
  <w:p w14:paraId="567479D4" w14:textId="77777777" w:rsidR="00516F3E" w:rsidRPr="002E06E0" w:rsidRDefault="00516F3E" w:rsidP="00516F3E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4D72A769" w14:textId="77777777" w:rsidR="00516F3E" w:rsidRPr="00516F3E" w:rsidRDefault="00516F3E" w:rsidP="00516F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D440" w14:textId="77777777" w:rsidR="003000F4" w:rsidRPr="002E06E0" w:rsidRDefault="003000F4" w:rsidP="003000F4">
    <w:pPr>
      <w:pStyle w:val="Paragraphestandard"/>
      <w:spacing w:line="240" w:lineRule="auto"/>
      <w:ind w:left="272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color w:val="003958"/>
        <w:sz w:val="16"/>
        <w:szCs w:val="16"/>
      </w:rPr>
      <w:t xml:space="preserve">91 bis rue du Cherche-Midi 75006 PARIS - T. : 01 46 22 32 97 </w:t>
    </w:r>
  </w:p>
  <w:p w14:paraId="68F86919" w14:textId="7AAC0E66" w:rsidR="003000F4" w:rsidRPr="002E06E0" w:rsidRDefault="003000F4" w:rsidP="003000F4">
    <w:pPr>
      <w:pStyle w:val="Paragraphestandard"/>
      <w:spacing w:line="240" w:lineRule="auto"/>
      <w:ind w:left="284" w:hanging="284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noProof/>
        <w:color w:val="003958"/>
        <w:sz w:val="16"/>
        <w:szCs w:val="16"/>
        <w:lang w:val="fr-BE" w:eastAsia="fr-BE"/>
      </w:rPr>
      <w:drawing>
        <wp:inline distT="0" distB="0" distL="0" distR="0" wp14:anchorId="1CE4D9B9" wp14:editId="1281486E">
          <wp:extent cx="142875" cy="142875"/>
          <wp:effectExtent l="19050" t="0" r="9525" b="0"/>
          <wp:docPr id="1226752515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 Courriel : </w:t>
    </w:r>
    <w:r w:rsidR="006E54B8">
      <w:rPr>
        <w:rFonts w:ascii="Century Gothic" w:hAnsi="Century Gothic" w:cs="CenturyGothic"/>
        <w:color w:val="003958"/>
        <w:sz w:val="16"/>
        <w:szCs w:val="16"/>
      </w:rPr>
      <w:t>cno</w:t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@ordremk.fr - Site : www.ordremk.fr </w:t>
    </w:r>
  </w:p>
  <w:p w14:paraId="46F0EACF" w14:textId="77777777" w:rsidR="00417EDD" w:rsidRPr="002E06E0" w:rsidRDefault="00417EDD" w:rsidP="00305EA4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236CEF80" w14:textId="77777777" w:rsidR="00417EDD" w:rsidRPr="002E06E0" w:rsidRDefault="00417EDD" w:rsidP="00305EA4">
    <w:pPr>
      <w:pStyle w:val="Pieddepage"/>
      <w:ind w:left="-454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7107" w14:textId="77777777" w:rsidR="00916508" w:rsidRDefault="00916508">
      <w:r>
        <w:separator/>
      </w:r>
    </w:p>
  </w:footnote>
  <w:footnote w:type="continuationSeparator" w:id="0">
    <w:p w14:paraId="33C71B28" w14:textId="77777777" w:rsidR="00916508" w:rsidRDefault="00916508">
      <w:r>
        <w:continuationSeparator/>
      </w:r>
    </w:p>
  </w:footnote>
  <w:footnote w:type="continuationNotice" w:id="1">
    <w:p w14:paraId="0663CEEA" w14:textId="77777777" w:rsidR="00916508" w:rsidRDefault="00916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3A586F9D" w14:textId="77777777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0E2B9DFB" w14:textId="77777777" w:rsidR="00417EDD" w:rsidRPr="0047490C" w:rsidRDefault="00417EDD" w:rsidP="00AA6762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6DBEB42C" w14:textId="77777777" w:rsidR="00417EDD" w:rsidRDefault="00417EDD" w:rsidP="004D2632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0289" behindDoc="1" locked="0" layoutInCell="1" allowOverlap="1" wp14:anchorId="11CABEE4" wp14:editId="2A09DAF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673225"/>
          <wp:effectExtent l="0" t="0" r="5080" b="3175"/>
          <wp:wrapNone/>
          <wp:docPr id="1718443680" name="Picture 153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67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1F1FE156" w14:textId="77777777" w:rsidTr="00013700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2737B4CD" w14:textId="77777777" w:rsidR="00417EDD" w:rsidRPr="0047490C" w:rsidRDefault="00417EDD" w:rsidP="00A16FE3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251450F3" w14:textId="77777777" w:rsidR="00417EDD" w:rsidRDefault="00417EDD" w:rsidP="00A16FE3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2337" behindDoc="1" locked="0" layoutInCell="1" allowOverlap="1" wp14:anchorId="1AC277C8" wp14:editId="3FE65EC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552575"/>
          <wp:effectExtent l="0" t="0" r="5080" b="9525"/>
          <wp:wrapNone/>
          <wp:docPr id="1039514348" name="Picture 155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72304E" w14:textId="77777777" w:rsidR="00417EDD" w:rsidRDefault="00417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3FB"/>
    <w:multiLevelType w:val="hybridMultilevel"/>
    <w:tmpl w:val="AA004D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8FD7850"/>
    <w:multiLevelType w:val="hybridMultilevel"/>
    <w:tmpl w:val="E6481C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1FE7186"/>
    <w:multiLevelType w:val="hybridMultilevel"/>
    <w:tmpl w:val="E8F804EA"/>
    <w:lvl w:ilvl="0" w:tplc="F3627970">
      <w:start w:val="1"/>
      <w:numFmt w:val="bullet"/>
      <w:lvlText w:val="Æ"/>
      <w:lvlJc w:val="left"/>
      <w:pPr>
        <w:ind w:left="77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52053A"/>
    <w:multiLevelType w:val="hybridMultilevel"/>
    <w:tmpl w:val="8408985C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F1072B"/>
    <w:multiLevelType w:val="multilevel"/>
    <w:tmpl w:val="7DAE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F555A"/>
    <w:multiLevelType w:val="hybridMultilevel"/>
    <w:tmpl w:val="72360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0D8"/>
    <w:multiLevelType w:val="hybridMultilevel"/>
    <w:tmpl w:val="0526E1FE"/>
    <w:lvl w:ilvl="0" w:tplc="080C000F">
      <w:start w:val="1"/>
      <w:numFmt w:val="decimal"/>
      <w:lvlText w:val="%1."/>
      <w:lvlJc w:val="left"/>
      <w:pPr>
        <w:ind w:left="2481" w:hanging="360"/>
      </w:pPr>
    </w:lvl>
    <w:lvl w:ilvl="1" w:tplc="080C0019" w:tentative="1">
      <w:start w:val="1"/>
      <w:numFmt w:val="lowerLetter"/>
      <w:lvlText w:val="%2."/>
      <w:lvlJc w:val="left"/>
      <w:pPr>
        <w:ind w:left="3201" w:hanging="360"/>
      </w:pPr>
    </w:lvl>
    <w:lvl w:ilvl="2" w:tplc="080C001B" w:tentative="1">
      <w:start w:val="1"/>
      <w:numFmt w:val="lowerRoman"/>
      <w:lvlText w:val="%3."/>
      <w:lvlJc w:val="right"/>
      <w:pPr>
        <w:ind w:left="3921" w:hanging="180"/>
      </w:pPr>
    </w:lvl>
    <w:lvl w:ilvl="3" w:tplc="080C000F" w:tentative="1">
      <w:start w:val="1"/>
      <w:numFmt w:val="decimal"/>
      <w:lvlText w:val="%4."/>
      <w:lvlJc w:val="left"/>
      <w:pPr>
        <w:ind w:left="4641" w:hanging="360"/>
      </w:pPr>
    </w:lvl>
    <w:lvl w:ilvl="4" w:tplc="080C0019" w:tentative="1">
      <w:start w:val="1"/>
      <w:numFmt w:val="lowerLetter"/>
      <w:lvlText w:val="%5."/>
      <w:lvlJc w:val="left"/>
      <w:pPr>
        <w:ind w:left="5361" w:hanging="360"/>
      </w:pPr>
    </w:lvl>
    <w:lvl w:ilvl="5" w:tplc="080C001B" w:tentative="1">
      <w:start w:val="1"/>
      <w:numFmt w:val="lowerRoman"/>
      <w:lvlText w:val="%6."/>
      <w:lvlJc w:val="right"/>
      <w:pPr>
        <w:ind w:left="6081" w:hanging="180"/>
      </w:pPr>
    </w:lvl>
    <w:lvl w:ilvl="6" w:tplc="080C000F" w:tentative="1">
      <w:start w:val="1"/>
      <w:numFmt w:val="decimal"/>
      <w:lvlText w:val="%7."/>
      <w:lvlJc w:val="left"/>
      <w:pPr>
        <w:ind w:left="6801" w:hanging="360"/>
      </w:pPr>
    </w:lvl>
    <w:lvl w:ilvl="7" w:tplc="080C0019" w:tentative="1">
      <w:start w:val="1"/>
      <w:numFmt w:val="lowerLetter"/>
      <w:lvlText w:val="%8."/>
      <w:lvlJc w:val="left"/>
      <w:pPr>
        <w:ind w:left="7521" w:hanging="360"/>
      </w:pPr>
    </w:lvl>
    <w:lvl w:ilvl="8" w:tplc="080C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7" w15:restartNumberingAfterBreak="0">
    <w:nsid w:val="2EF76E41"/>
    <w:multiLevelType w:val="hybridMultilevel"/>
    <w:tmpl w:val="000AE9A6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F063EC1"/>
    <w:multiLevelType w:val="hybridMultilevel"/>
    <w:tmpl w:val="5E984CEA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0AB436F"/>
    <w:multiLevelType w:val="hybridMultilevel"/>
    <w:tmpl w:val="85CE94EE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0705C9"/>
    <w:multiLevelType w:val="hybridMultilevel"/>
    <w:tmpl w:val="F9BAF20C"/>
    <w:lvl w:ilvl="0" w:tplc="19D8B652">
      <w:numFmt w:val="bullet"/>
      <w:lvlText w:val="-"/>
      <w:lvlJc w:val="left"/>
      <w:pPr>
        <w:ind w:left="26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E4219D0"/>
    <w:multiLevelType w:val="hybridMultilevel"/>
    <w:tmpl w:val="919207D2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b w:val="0"/>
        <w:i w:val="0"/>
        <w:color w:val="365F91" w:themeColor="accent1" w:themeShade="BF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3603"/>
    <w:multiLevelType w:val="hybridMultilevel"/>
    <w:tmpl w:val="6E02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73FC"/>
    <w:multiLevelType w:val="hybridMultilevel"/>
    <w:tmpl w:val="A6E8BA7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8471D47"/>
    <w:multiLevelType w:val="hybridMultilevel"/>
    <w:tmpl w:val="DE96C7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BB64ABE"/>
    <w:multiLevelType w:val="hybridMultilevel"/>
    <w:tmpl w:val="C42C4384"/>
    <w:lvl w:ilvl="0" w:tplc="CCD20958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E6859"/>
    <w:multiLevelType w:val="hybridMultilevel"/>
    <w:tmpl w:val="C56C48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F2865A0"/>
    <w:multiLevelType w:val="hybridMultilevel"/>
    <w:tmpl w:val="0EE6D9C6"/>
    <w:lvl w:ilvl="0" w:tplc="3B580C34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4636B"/>
    <w:multiLevelType w:val="hybridMultilevel"/>
    <w:tmpl w:val="740A00F2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7B2042D"/>
    <w:multiLevelType w:val="hybridMultilevel"/>
    <w:tmpl w:val="AF3AB79C"/>
    <w:lvl w:ilvl="0" w:tplc="BF7809BC">
      <w:numFmt w:val="bullet"/>
      <w:lvlText w:val="-"/>
      <w:lvlJc w:val="left"/>
      <w:pPr>
        <w:ind w:left="2061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69790A0E"/>
    <w:multiLevelType w:val="hybridMultilevel"/>
    <w:tmpl w:val="FFFC0844"/>
    <w:lvl w:ilvl="0" w:tplc="4E00AACC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806BE"/>
    <w:multiLevelType w:val="hybridMultilevel"/>
    <w:tmpl w:val="B31017D0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D3E37C1"/>
    <w:multiLevelType w:val="hybridMultilevel"/>
    <w:tmpl w:val="2B8E65CE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827"/>
    <w:multiLevelType w:val="hybridMultilevel"/>
    <w:tmpl w:val="2702D844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58517">
    <w:abstractNumId w:val="19"/>
  </w:num>
  <w:num w:numId="2" w16cid:durableId="187331633">
    <w:abstractNumId w:val="10"/>
  </w:num>
  <w:num w:numId="3" w16cid:durableId="1589733533">
    <w:abstractNumId w:val="5"/>
  </w:num>
  <w:num w:numId="4" w16cid:durableId="1397706712">
    <w:abstractNumId w:val="15"/>
  </w:num>
  <w:num w:numId="5" w16cid:durableId="935555373">
    <w:abstractNumId w:val="3"/>
  </w:num>
  <w:num w:numId="6" w16cid:durableId="134033043">
    <w:abstractNumId w:val="9"/>
  </w:num>
  <w:num w:numId="7" w16cid:durableId="334265788">
    <w:abstractNumId w:val="7"/>
  </w:num>
  <w:num w:numId="8" w16cid:durableId="1432897675">
    <w:abstractNumId w:val="21"/>
  </w:num>
  <w:num w:numId="9" w16cid:durableId="1718702555">
    <w:abstractNumId w:val="13"/>
  </w:num>
  <w:num w:numId="10" w16cid:durableId="457140348">
    <w:abstractNumId w:val="11"/>
  </w:num>
  <w:num w:numId="11" w16cid:durableId="1456825411">
    <w:abstractNumId w:val="23"/>
  </w:num>
  <w:num w:numId="12" w16cid:durableId="1961254557">
    <w:abstractNumId w:val="18"/>
  </w:num>
  <w:num w:numId="13" w16cid:durableId="794325406">
    <w:abstractNumId w:val="2"/>
  </w:num>
  <w:num w:numId="14" w16cid:durableId="6979028">
    <w:abstractNumId w:val="22"/>
  </w:num>
  <w:num w:numId="15" w16cid:durableId="318582853">
    <w:abstractNumId w:val="17"/>
  </w:num>
  <w:num w:numId="16" w16cid:durableId="131945356">
    <w:abstractNumId w:val="14"/>
  </w:num>
  <w:num w:numId="17" w16cid:durableId="252393631">
    <w:abstractNumId w:val="6"/>
  </w:num>
  <w:num w:numId="18" w16cid:durableId="1519193747">
    <w:abstractNumId w:val="4"/>
  </w:num>
  <w:num w:numId="19" w16cid:durableId="1227255718">
    <w:abstractNumId w:val="0"/>
  </w:num>
  <w:num w:numId="20" w16cid:durableId="1370298156">
    <w:abstractNumId w:val="8"/>
  </w:num>
  <w:num w:numId="21" w16cid:durableId="908853509">
    <w:abstractNumId w:val="16"/>
  </w:num>
  <w:num w:numId="22" w16cid:durableId="558398716">
    <w:abstractNumId w:val="1"/>
  </w:num>
  <w:num w:numId="23" w16cid:durableId="603734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752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AF"/>
    <w:rsid w:val="000003A4"/>
    <w:rsid w:val="000031F2"/>
    <w:rsid w:val="00005815"/>
    <w:rsid w:val="00010808"/>
    <w:rsid w:val="00013700"/>
    <w:rsid w:val="00013A5D"/>
    <w:rsid w:val="0001427F"/>
    <w:rsid w:val="000159D0"/>
    <w:rsid w:val="00015C8E"/>
    <w:rsid w:val="000176DE"/>
    <w:rsid w:val="000203B1"/>
    <w:rsid w:val="00031095"/>
    <w:rsid w:val="00031492"/>
    <w:rsid w:val="0003161A"/>
    <w:rsid w:val="00031824"/>
    <w:rsid w:val="0004283B"/>
    <w:rsid w:val="000462CC"/>
    <w:rsid w:val="00047616"/>
    <w:rsid w:val="00050FE4"/>
    <w:rsid w:val="00051441"/>
    <w:rsid w:val="0005165C"/>
    <w:rsid w:val="00051BAC"/>
    <w:rsid w:val="00053CAE"/>
    <w:rsid w:val="00063584"/>
    <w:rsid w:val="000669E4"/>
    <w:rsid w:val="00066F43"/>
    <w:rsid w:val="000708CA"/>
    <w:rsid w:val="00071C8D"/>
    <w:rsid w:val="00072210"/>
    <w:rsid w:val="0007245A"/>
    <w:rsid w:val="00076856"/>
    <w:rsid w:val="000941AA"/>
    <w:rsid w:val="000B0458"/>
    <w:rsid w:val="000B05BD"/>
    <w:rsid w:val="000B1412"/>
    <w:rsid w:val="000B1C46"/>
    <w:rsid w:val="000B4BCF"/>
    <w:rsid w:val="000B54B4"/>
    <w:rsid w:val="000B6522"/>
    <w:rsid w:val="000C309A"/>
    <w:rsid w:val="000C67F9"/>
    <w:rsid w:val="000D2810"/>
    <w:rsid w:val="000D3AA3"/>
    <w:rsid w:val="000D59A2"/>
    <w:rsid w:val="000E0009"/>
    <w:rsid w:val="000E1784"/>
    <w:rsid w:val="000E29BC"/>
    <w:rsid w:val="000E5B3C"/>
    <w:rsid w:val="000E6641"/>
    <w:rsid w:val="000F55C7"/>
    <w:rsid w:val="000F582F"/>
    <w:rsid w:val="001002F0"/>
    <w:rsid w:val="00101F67"/>
    <w:rsid w:val="00105BB4"/>
    <w:rsid w:val="00107636"/>
    <w:rsid w:val="00112482"/>
    <w:rsid w:val="00112EB8"/>
    <w:rsid w:val="00122160"/>
    <w:rsid w:val="00133CCC"/>
    <w:rsid w:val="00133F4C"/>
    <w:rsid w:val="001342D6"/>
    <w:rsid w:val="00135084"/>
    <w:rsid w:val="00135F67"/>
    <w:rsid w:val="00141BAE"/>
    <w:rsid w:val="00141EC8"/>
    <w:rsid w:val="00143FC3"/>
    <w:rsid w:val="00144F2F"/>
    <w:rsid w:val="001453EA"/>
    <w:rsid w:val="00145F2E"/>
    <w:rsid w:val="0014680B"/>
    <w:rsid w:val="001524D8"/>
    <w:rsid w:val="00153B0C"/>
    <w:rsid w:val="00153BD3"/>
    <w:rsid w:val="00163570"/>
    <w:rsid w:val="001700C6"/>
    <w:rsid w:val="001721D4"/>
    <w:rsid w:val="00173881"/>
    <w:rsid w:val="00175199"/>
    <w:rsid w:val="001753F4"/>
    <w:rsid w:val="001804B5"/>
    <w:rsid w:val="00180B0E"/>
    <w:rsid w:val="00183E30"/>
    <w:rsid w:val="00185C43"/>
    <w:rsid w:val="0019227F"/>
    <w:rsid w:val="00193BCA"/>
    <w:rsid w:val="0019735F"/>
    <w:rsid w:val="00197D6F"/>
    <w:rsid w:val="001A1412"/>
    <w:rsid w:val="001A3A88"/>
    <w:rsid w:val="001A511B"/>
    <w:rsid w:val="001A72A2"/>
    <w:rsid w:val="001B1BC9"/>
    <w:rsid w:val="001B1D97"/>
    <w:rsid w:val="001B30A2"/>
    <w:rsid w:val="001B55B5"/>
    <w:rsid w:val="001B6054"/>
    <w:rsid w:val="001B63A8"/>
    <w:rsid w:val="001B68D1"/>
    <w:rsid w:val="001C035D"/>
    <w:rsid w:val="001C0B06"/>
    <w:rsid w:val="001C2161"/>
    <w:rsid w:val="001C441B"/>
    <w:rsid w:val="001C7164"/>
    <w:rsid w:val="001C795B"/>
    <w:rsid w:val="001D1D7E"/>
    <w:rsid w:val="001E0447"/>
    <w:rsid w:val="001E0FA8"/>
    <w:rsid w:val="001F377D"/>
    <w:rsid w:val="001F4E91"/>
    <w:rsid w:val="00204F6D"/>
    <w:rsid w:val="0020680B"/>
    <w:rsid w:val="0020703C"/>
    <w:rsid w:val="00215068"/>
    <w:rsid w:val="00226307"/>
    <w:rsid w:val="00234C40"/>
    <w:rsid w:val="00242875"/>
    <w:rsid w:val="002469DD"/>
    <w:rsid w:val="00253B8A"/>
    <w:rsid w:val="00255126"/>
    <w:rsid w:val="0025672B"/>
    <w:rsid w:val="00256C8D"/>
    <w:rsid w:val="00256F6A"/>
    <w:rsid w:val="002576B4"/>
    <w:rsid w:val="00262494"/>
    <w:rsid w:val="0026283D"/>
    <w:rsid w:val="00270815"/>
    <w:rsid w:val="00271A1B"/>
    <w:rsid w:val="00272925"/>
    <w:rsid w:val="0027313F"/>
    <w:rsid w:val="00274C8B"/>
    <w:rsid w:val="0028525A"/>
    <w:rsid w:val="00286C05"/>
    <w:rsid w:val="00287F8C"/>
    <w:rsid w:val="00291E87"/>
    <w:rsid w:val="0029277D"/>
    <w:rsid w:val="00293519"/>
    <w:rsid w:val="002953A5"/>
    <w:rsid w:val="00296957"/>
    <w:rsid w:val="002A1CFA"/>
    <w:rsid w:val="002A390D"/>
    <w:rsid w:val="002A58E7"/>
    <w:rsid w:val="002A6BD9"/>
    <w:rsid w:val="002A7984"/>
    <w:rsid w:val="002B0313"/>
    <w:rsid w:val="002B0738"/>
    <w:rsid w:val="002B1719"/>
    <w:rsid w:val="002B2031"/>
    <w:rsid w:val="002B3674"/>
    <w:rsid w:val="002C3426"/>
    <w:rsid w:val="002D07BD"/>
    <w:rsid w:val="002D13FA"/>
    <w:rsid w:val="002D1E01"/>
    <w:rsid w:val="002D2342"/>
    <w:rsid w:val="002D3988"/>
    <w:rsid w:val="002D4869"/>
    <w:rsid w:val="002E06E0"/>
    <w:rsid w:val="002E1026"/>
    <w:rsid w:val="002E32E5"/>
    <w:rsid w:val="002E53B7"/>
    <w:rsid w:val="002E7563"/>
    <w:rsid w:val="002F225A"/>
    <w:rsid w:val="003000F4"/>
    <w:rsid w:val="00301932"/>
    <w:rsid w:val="00303522"/>
    <w:rsid w:val="00304BB6"/>
    <w:rsid w:val="00305EA4"/>
    <w:rsid w:val="00306583"/>
    <w:rsid w:val="00306807"/>
    <w:rsid w:val="00310D15"/>
    <w:rsid w:val="00312AA6"/>
    <w:rsid w:val="00315935"/>
    <w:rsid w:val="00320971"/>
    <w:rsid w:val="0032140E"/>
    <w:rsid w:val="0032299F"/>
    <w:rsid w:val="0032313E"/>
    <w:rsid w:val="00326B69"/>
    <w:rsid w:val="00330004"/>
    <w:rsid w:val="00334043"/>
    <w:rsid w:val="00334BF1"/>
    <w:rsid w:val="0034539C"/>
    <w:rsid w:val="00345521"/>
    <w:rsid w:val="00347A8F"/>
    <w:rsid w:val="00350451"/>
    <w:rsid w:val="00354A5B"/>
    <w:rsid w:val="00355CB4"/>
    <w:rsid w:val="003613E1"/>
    <w:rsid w:val="003644D8"/>
    <w:rsid w:val="00370A7A"/>
    <w:rsid w:val="003746B8"/>
    <w:rsid w:val="0037628A"/>
    <w:rsid w:val="0038189A"/>
    <w:rsid w:val="003830BB"/>
    <w:rsid w:val="00385857"/>
    <w:rsid w:val="0039450C"/>
    <w:rsid w:val="00394C4D"/>
    <w:rsid w:val="003A0BA5"/>
    <w:rsid w:val="003A350D"/>
    <w:rsid w:val="003A4615"/>
    <w:rsid w:val="003A58A9"/>
    <w:rsid w:val="003B1262"/>
    <w:rsid w:val="003B1A17"/>
    <w:rsid w:val="003B1C51"/>
    <w:rsid w:val="003B230A"/>
    <w:rsid w:val="003B3677"/>
    <w:rsid w:val="003B40EE"/>
    <w:rsid w:val="003B5BF3"/>
    <w:rsid w:val="003C0DEE"/>
    <w:rsid w:val="003C31B1"/>
    <w:rsid w:val="003C32A7"/>
    <w:rsid w:val="003C5EFD"/>
    <w:rsid w:val="003E0400"/>
    <w:rsid w:val="003E0DC1"/>
    <w:rsid w:val="003E3A00"/>
    <w:rsid w:val="003E636A"/>
    <w:rsid w:val="003F4650"/>
    <w:rsid w:val="003F6D0D"/>
    <w:rsid w:val="004034AF"/>
    <w:rsid w:val="004075BC"/>
    <w:rsid w:val="004145AE"/>
    <w:rsid w:val="00415DF8"/>
    <w:rsid w:val="00416931"/>
    <w:rsid w:val="0041736F"/>
    <w:rsid w:val="00417EDD"/>
    <w:rsid w:val="00421232"/>
    <w:rsid w:val="00421CD8"/>
    <w:rsid w:val="00431E0B"/>
    <w:rsid w:val="00432624"/>
    <w:rsid w:val="00433F6D"/>
    <w:rsid w:val="00441994"/>
    <w:rsid w:val="004423F5"/>
    <w:rsid w:val="00443A50"/>
    <w:rsid w:val="00445DAE"/>
    <w:rsid w:val="00450A3E"/>
    <w:rsid w:val="00452B07"/>
    <w:rsid w:val="00456CE6"/>
    <w:rsid w:val="00457DAA"/>
    <w:rsid w:val="00465494"/>
    <w:rsid w:val="004654AE"/>
    <w:rsid w:val="004667AD"/>
    <w:rsid w:val="00476042"/>
    <w:rsid w:val="00481511"/>
    <w:rsid w:val="004823EA"/>
    <w:rsid w:val="00487692"/>
    <w:rsid w:val="00491CA4"/>
    <w:rsid w:val="00491DBB"/>
    <w:rsid w:val="00493EAC"/>
    <w:rsid w:val="004A0B80"/>
    <w:rsid w:val="004A225D"/>
    <w:rsid w:val="004A660C"/>
    <w:rsid w:val="004A6B27"/>
    <w:rsid w:val="004A7214"/>
    <w:rsid w:val="004B545C"/>
    <w:rsid w:val="004B7F8E"/>
    <w:rsid w:val="004D00BE"/>
    <w:rsid w:val="004D2632"/>
    <w:rsid w:val="004D2F9A"/>
    <w:rsid w:val="004D41F1"/>
    <w:rsid w:val="004D6105"/>
    <w:rsid w:val="004E2079"/>
    <w:rsid w:val="004E58AE"/>
    <w:rsid w:val="004E65E8"/>
    <w:rsid w:val="004F029F"/>
    <w:rsid w:val="004F0DB8"/>
    <w:rsid w:val="004F1B79"/>
    <w:rsid w:val="004F26CB"/>
    <w:rsid w:val="004F3535"/>
    <w:rsid w:val="005013AB"/>
    <w:rsid w:val="005042F3"/>
    <w:rsid w:val="00504344"/>
    <w:rsid w:val="0050671F"/>
    <w:rsid w:val="00513235"/>
    <w:rsid w:val="00513EC7"/>
    <w:rsid w:val="005154E3"/>
    <w:rsid w:val="00515A4D"/>
    <w:rsid w:val="00516F3E"/>
    <w:rsid w:val="0052094C"/>
    <w:rsid w:val="00520F76"/>
    <w:rsid w:val="00521611"/>
    <w:rsid w:val="00522CF8"/>
    <w:rsid w:val="00525D17"/>
    <w:rsid w:val="005260BE"/>
    <w:rsid w:val="0053108E"/>
    <w:rsid w:val="00536B1B"/>
    <w:rsid w:val="0054000E"/>
    <w:rsid w:val="00541736"/>
    <w:rsid w:val="005444A7"/>
    <w:rsid w:val="005448DA"/>
    <w:rsid w:val="005509F1"/>
    <w:rsid w:val="00552552"/>
    <w:rsid w:val="0055259C"/>
    <w:rsid w:val="00553B32"/>
    <w:rsid w:val="00553CA6"/>
    <w:rsid w:val="005553D0"/>
    <w:rsid w:val="00555546"/>
    <w:rsid w:val="00555EFB"/>
    <w:rsid w:val="00557AD6"/>
    <w:rsid w:val="005628F1"/>
    <w:rsid w:val="0056365F"/>
    <w:rsid w:val="00566002"/>
    <w:rsid w:val="00567071"/>
    <w:rsid w:val="00567722"/>
    <w:rsid w:val="0057069D"/>
    <w:rsid w:val="0057258E"/>
    <w:rsid w:val="00573851"/>
    <w:rsid w:val="005768F8"/>
    <w:rsid w:val="005769F9"/>
    <w:rsid w:val="00577CDA"/>
    <w:rsid w:val="005969FE"/>
    <w:rsid w:val="005A1381"/>
    <w:rsid w:val="005A1A25"/>
    <w:rsid w:val="005A2031"/>
    <w:rsid w:val="005A6B15"/>
    <w:rsid w:val="005B0873"/>
    <w:rsid w:val="005B1D04"/>
    <w:rsid w:val="005B1F1A"/>
    <w:rsid w:val="005B4BA5"/>
    <w:rsid w:val="005B5377"/>
    <w:rsid w:val="005C24FE"/>
    <w:rsid w:val="005C265A"/>
    <w:rsid w:val="005C6EAF"/>
    <w:rsid w:val="005D3B67"/>
    <w:rsid w:val="005E1910"/>
    <w:rsid w:val="005E53E6"/>
    <w:rsid w:val="005E550E"/>
    <w:rsid w:val="005E749D"/>
    <w:rsid w:val="005E780A"/>
    <w:rsid w:val="005F4891"/>
    <w:rsid w:val="005F708A"/>
    <w:rsid w:val="0060232A"/>
    <w:rsid w:val="0060504E"/>
    <w:rsid w:val="006123E0"/>
    <w:rsid w:val="00614060"/>
    <w:rsid w:val="006158FB"/>
    <w:rsid w:val="00623107"/>
    <w:rsid w:val="00623B2B"/>
    <w:rsid w:val="00624686"/>
    <w:rsid w:val="00625A85"/>
    <w:rsid w:val="00625EAF"/>
    <w:rsid w:val="0063226A"/>
    <w:rsid w:val="00632584"/>
    <w:rsid w:val="006331CD"/>
    <w:rsid w:val="00634706"/>
    <w:rsid w:val="00636078"/>
    <w:rsid w:val="0063644A"/>
    <w:rsid w:val="0064258B"/>
    <w:rsid w:val="00644AAC"/>
    <w:rsid w:val="0064581F"/>
    <w:rsid w:val="00651799"/>
    <w:rsid w:val="00651D1E"/>
    <w:rsid w:val="00655E3E"/>
    <w:rsid w:val="00657EE0"/>
    <w:rsid w:val="006648D7"/>
    <w:rsid w:val="00664F85"/>
    <w:rsid w:val="006650B4"/>
    <w:rsid w:val="00670E1B"/>
    <w:rsid w:val="0067131B"/>
    <w:rsid w:val="00672540"/>
    <w:rsid w:val="006743F6"/>
    <w:rsid w:val="00680E9B"/>
    <w:rsid w:val="00681149"/>
    <w:rsid w:val="006821FB"/>
    <w:rsid w:val="00683E0C"/>
    <w:rsid w:val="00685349"/>
    <w:rsid w:val="00686EE3"/>
    <w:rsid w:val="00686FCF"/>
    <w:rsid w:val="00692320"/>
    <w:rsid w:val="006935D2"/>
    <w:rsid w:val="00695AEB"/>
    <w:rsid w:val="006973D0"/>
    <w:rsid w:val="00697710"/>
    <w:rsid w:val="006A1A9B"/>
    <w:rsid w:val="006A43E1"/>
    <w:rsid w:val="006A4521"/>
    <w:rsid w:val="006A4763"/>
    <w:rsid w:val="006A678E"/>
    <w:rsid w:val="006A757A"/>
    <w:rsid w:val="006B0BFF"/>
    <w:rsid w:val="006C231D"/>
    <w:rsid w:val="006C29E8"/>
    <w:rsid w:val="006C3141"/>
    <w:rsid w:val="006D2C26"/>
    <w:rsid w:val="006D41BE"/>
    <w:rsid w:val="006D49A6"/>
    <w:rsid w:val="006E09AE"/>
    <w:rsid w:val="006E54B8"/>
    <w:rsid w:val="006E7D17"/>
    <w:rsid w:val="006F1190"/>
    <w:rsid w:val="006F4CC8"/>
    <w:rsid w:val="006F5EB3"/>
    <w:rsid w:val="0070360F"/>
    <w:rsid w:val="00705970"/>
    <w:rsid w:val="00707869"/>
    <w:rsid w:val="00715E53"/>
    <w:rsid w:val="00716EEB"/>
    <w:rsid w:val="00717645"/>
    <w:rsid w:val="00717C66"/>
    <w:rsid w:val="007223CF"/>
    <w:rsid w:val="007226DC"/>
    <w:rsid w:val="00722EBF"/>
    <w:rsid w:val="00725FA0"/>
    <w:rsid w:val="00727EA9"/>
    <w:rsid w:val="007330D7"/>
    <w:rsid w:val="0073606F"/>
    <w:rsid w:val="0073668C"/>
    <w:rsid w:val="00737B6F"/>
    <w:rsid w:val="0074322B"/>
    <w:rsid w:val="00743C11"/>
    <w:rsid w:val="00747223"/>
    <w:rsid w:val="007517CC"/>
    <w:rsid w:val="00755F47"/>
    <w:rsid w:val="00757B6A"/>
    <w:rsid w:val="00760C0B"/>
    <w:rsid w:val="00761174"/>
    <w:rsid w:val="007612EC"/>
    <w:rsid w:val="0076734F"/>
    <w:rsid w:val="007677C6"/>
    <w:rsid w:val="007707ED"/>
    <w:rsid w:val="00781A55"/>
    <w:rsid w:val="00791569"/>
    <w:rsid w:val="0079338E"/>
    <w:rsid w:val="007937F2"/>
    <w:rsid w:val="00793B69"/>
    <w:rsid w:val="007960FA"/>
    <w:rsid w:val="00796C61"/>
    <w:rsid w:val="007A4FF0"/>
    <w:rsid w:val="007A7929"/>
    <w:rsid w:val="007B30F5"/>
    <w:rsid w:val="007B5748"/>
    <w:rsid w:val="007C122F"/>
    <w:rsid w:val="007C12EB"/>
    <w:rsid w:val="007C25B9"/>
    <w:rsid w:val="007C5701"/>
    <w:rsid w:val="007C6AFB"/>
    <w:rsid w:val="007D0B21"/>
    <w:rsid w:val="007D176A"/>
    <w:rsid w:val="007D217C"/>
    <w:rsid w:val="007D2CBD"/>
    <w:rsid w:val="007D4B31"/>
    <w:rsid w:val="007E371D"/>
    <w:rsid w:val="007F0BC0"/>
    <w:rsid w:val="007F1F51"/>
    <w:rsid w:val="007F5625"/>
    <w:rsid w:val="007F6F61"/>
    <w:rsid w:val="008024B8"/>
    <w:rsid w:val="008050CE"/>
    <w:rsid w:val="00814465"/>
    <w:rsid w:val="008171B6"/>
    <w:rsid w:val="00820AC9"/>
    <w:rsid w:val="0082490C"/>
    <w:rsid w:val="00824CC1"/>
    <w:rsid w:val="008252A4"/>
    <w:rsid w:val="008266E9"/>
    <w:rsid w:val="00833442"/>
    <w:rsid w:val="00833591"/>
    <w:rsid w:val="0083609B"/>
    <w:rsid w:val="0084519A"/>
    <w:rsid w:val="00847F93"/>
    <w:rsid w:val="008500F8"/>
    <w:rsid w:val="00856EDC"/>
    <w:rsid w:val="0086079C"/>
    <w:rsid w:val="00860C6E"/>
    <w:rsid w:val="0087540B"/>
    <w:rsid w:val="008802B0"/>
    <w:rsid w:val="00883207"/>
    <w:rsid w:val="00884CF8"/>
    <w:rsid w:val="00887FDD"/>
    <w:rsid w:val="00892849"/>
    <w:rsid w:val="00896BBB"/>
    <w:rsid w:val="008A0B09"/>
    <w:rsid w:val="008A12BB"/>
    <w:rsid w:val="008A32A7"/>
    <w:rsid w:val="008A46B3"/>
    <w:rsid w:val="008A4ABF"/>
    <w:rsid w:val="008A7F9A"/>
    <w:rsid w:val="008B2DB0"/>
    <w:rsid w:val="008B4A33"/>
    <w:rsid w:val="008C1FEB"/>
    <w:rsid w:val="008C29C4"/>
    <w:rsid w:val="008C5287"/>
    <w:rsid w:val="008D29D4"/>
    <w:rsid w:val="008D6238"/>
    <w:rsid w:val="008D6718"/>
    <w:rsid w:val="008D6A79"/>
    <w:rsid w:val="008D7320"/>
    <w:rsid w:val="008E29E9"/>
    <w:rsid w:val="008E2D4A"/>
    <w:rsid w:val="008E3849"/>
    <w:rsid w:val="008E5ED9"/>
    <w:rsid w:val="008E6D0A"/>
    <w:rsid w:val="008F032A"/>
    <w:rsid w:val="009051D7"/>
    <w:rsid w:val="00905DAD"/>
    <w:rsid w:val="00905FB8"/>
    <w:rsid w:val="00906903"/>
    <w:rsid w:val="00907AB5"/>
    <w:rsid w:val="00912EC8"/>
    <w:rsid w:val="00916508"/>
    <w:rsid w:val="0091668D"/>
    <w:rsid w:val="00921004"/>
    <w:rsid w:val="00921B5B"/>
    <w:rsid w:val="00925B07"/>
    <w:rsid w:val="0093104E"/>
    <w:rsid w:val="009310DB"/>
    <w:rsid w:val="0093362A"/>
    <w:rsid w:val="00936E5C"/>
    <w:rsid w:val="00941DCE"/>
    <w:rsid w:val="0094447F"/>
    <w:rsid w:val="00945051"/>
    <w:rsid w:val="00947A33"/>
    <w:rsid w:val="00950290"/>
    <w:rsid w:val="00955D71"/>
    <w:rsid w:val="0095792E"/>
    <w:rsid w:val="00960FA8"/>
    <w:rsid w:val="00967A55"/>
    <w:rsid w:val="00971A36"/>
    <w:rsid w:val="0097262C"/>
    <w:rsid w:val="00972BC6"/>
    <w:rsid w:val="00975422"/>
    <w:rsid w:val="00975841"/>
    <w:rsid w:val="00975BAE"/>
    <w:rsid w:val="00976734"/>
    <w:rsid w:val="009772ED"/>
    <w:rsid w:val="009806F3"/>
    <w:rsid w:val="009852CD"/>
    <w:rsid w:val="0098608B"/>
    <w:rsid w:val="00990267"/>
    <w:rsid w:val="00995C34"/>
    <w:rsid w:val="009A153D"/>
    <w:rsid w:val="009A269C"/>
    <w:rsid w:val="009A3C21"/>
    <w:rsid w:val="009A4C1C"/>
    <w:rsid w:val="009A5663"/>
    <w:rsid w:val="009A5A82"/>
    <w:rsid w:val="009A681D"/>
    <w:rsid w:val="009A75BD"/>
    <w:rsid w:val="009B1E4A"/>
    <w:rsid w:val="009B28E3"/>
    <w:rsid w:val="009B3AE5"/>
    <w:rsid w:val="009B553F"/>
    <w:rsid w:val="009B6A55"/>
    <w:rsid w:val="009C217B"/>
    <w:rsid w:val="009C5265"/>
    <w:rsid w:val="009C7DF2"/>
    <w:rsid w:val="009D006B"/>
    <w:rsid w:val="009D5DD9"/>
    <w:rsid w:val="009D6F4E"/>
    <w:rsid w:val="009E0817"/>
    <w:rsid w:val="009E4A3F"/>
    <w:rsid w:val="009E4D33"/>
    <w:rsid w:val="009F32A0"/>
    <w:rsid w:val="00A015F4"/>
    <w:rsid w:val="00A03FED"/>
    <w:rsid w:val="00A057A8"/>
    <w:rsid w:val="00A06BAC"/>
    <w:rsid w:val="00A11881"/>
    <w:rsid w:val="00A11CD8"/>
    <w:rsid w:val="00A126A1"/>
    <w:rsid w:val="00A12B9D"/>
    <w:rsid w:val="00A16FE3"/>
    <w:rsid w:val="00A26D53"/>
    <w:rsid w:val="00A30C3A"/>
    <w:rsid w:val="00A31FA2"/>
    <w:rsid w:val="00A32AB4"/>
    <w:rsid w:val="00A3366B"/>
    <w:rsid w:val="00A33E58"/>
    <w:rsid w:val="00A3658B"/>
    <w:rsid w:val="00A407FC"/>
    <w:rsid w:val="00A43856"/>
    <w:rsid w:val="00A43B15"/>
    <w:rsid w:val="00A45909"/>
    <w:rsid w:val="00A469A1"/>
    <w:rsid w:val="00A50861"/>
    <w:rsid w:val="00A51041"/>
    <w:rsid w:val="00A51443"/>
    <w:rsid w:val="00A5187A"/>
    <w:rsid w:val="00A51DF1"/>
    <w:rsid w:val="00A52D65"/>
    <w:rsid w:val="00A62D25"/>
    <w:rsid w:val="00A65740"/>
    <w:rsid w:val="00A72253"/>
    <w:rsid w:val="00A72F09"/>
    <w:rsid w:val="00A75A20"/>
    <w:rsid w:val="00A77CF0"/>
    <w:rsid w:val="00A80362"/>
    <w:rsid w:val="00A808A0"/>
    <w:rsid w:val="00A859F5"/>
    <w:rsid w:val="00A9371F"/>
    <w:rsid w:val="00A97004"/>
    <w:rsid w:val="00A97785"/>
    <w:rsid w:val="00AA156B"/>
    <w:rsid w:val="00AA216C"/>
    <w:rsid w:val="00AA2191"/>
    <w:rsid w:val="00AA2E35"/>
    <w:rsid w:val="00AA4D4F"/>
    <w:rsid w:val="00AA6762"/>
    <w:rsid w:val="00AB045A"/>
    <w:rsid w:val="00AB0D83"/>
    <w:rsid w:val="00AB0E4C"/>
    <w:rsid w:val="00AB2BF3"/>
    <w:rsid w:val="00AB4AD8"/>
    <w:rsid w:val="00AB56D9"/>
    <w:rsid w:val="00AC15EF"/>
    <w:rsid w:val="00AC4C4F"/>
    <w:rsid w:val="00AD1762"/>
    <w:rsid w:val="00AD36EB"/>
    <w:rsid w:val="00AD5600"/>
    <w:rsid w:val="00AD6CBE"/>
    <w:rsid w:val="00AE2217"/>
    <w:rsid w:val="00AE2C71"/>
    <w:rsid w:val="00AE51EE"/>
    <w:rsid w:val="00AE60D8"/>
    <w:rsid w:val="00AF0288"/>
    <w:rsid w:val="00AF0F75"/>
    <w:rsid w:val="00AF3B36"/>
    <w:rsid w:val="00AF5E17"/>
    <w:rsid w:val="00B000CD"/>
    <w:rsid w:val="00B00D64"/>
    <w:rsid w:val="00B0167B"/>
    <w:rsid w:val="00B06CE3"/>
    <w:rsid w:val="00B06D78"/>
    <w:rsid w:val="00B10B71"/>
    <w:rsid w:val="00B13D4D"/>
    <w:rsid w:val="00B1400B"/>
    <w:rsid w:val="00B14EA4"/>
    <w:rsid w:val="00B17653"/>
    <w:rsid w:val="00B2262A"/>
    <w:rsid w:val="00B22C38"/>
    <w:rsid w:val="00B26A17"/>
    <w:rsid w:val="00B3088B"/>
    <w:rsid w:val="00B32775"/>
    <w:rsid w:val="00B369CC"/>
    <w:rsid w:val="00B37086"/>
    <w:rsid w:val="00B40242"/>
    <w:rsid w:val="00B41506"/>
    <w:rsid w:val="00B44106"/>
    <w:rsid w:val="00B44107"/>
    <w:rsid w:val="00B46314"/>
    <w:rsid w:val="00B6608D"/>
    <w:rsid w:val="00B74474"/>
    <w:rsid w:val="00B76320"/>
    <w:rsid w:val="00B763A1"/>
    <w:rsid w:val="00B76CC9"/>
    <w:rsid w:val="00B82097"/>
    <w:rsid w:val="00B86F4C"/>
    <w:rsid w:val="00B91534"/>
    <w:rsid w:val="00B93C35"/>
    <w:rsid w:val="00B949E7"/>
    <w:rsid w:val="00B95CE9"/>
    <w:rsid w:val="00BA30FF"/>
    <w:rsid w:val="00BA359D"/>
    <w:rsid w:val="00BA5652"/>
    <w:rsid w:val="00BA5E87"/>
    <w:rsid w:val="00BA5FC1"/>
    <w:rsid w:val="00BA7F16"/>
    <w:rsid w:val="00BB4973"/>
    <w:rsid w:val="00BB5D7C"/>
    <w:rsid w:val="00BC0B3E"/>
    <w:rsid w:val="00BC18D2"/>
    <w:rsid w:val="00BC6C7A"/>
    <w:rsid w:val="00BD6BB6"/>
    <w:rsid w:val="00BE1FD8"/>
    <w:rsid w:val="00BE3993"/>
    <w:rsid w:val="00BE5141"/>
    <w:rsid w:val="00BF4051"/>
    <w:rsid w:val="00BF5E38"/>
    <w:rsid w:val="00BF6320"/>
    <w:rsid w:val="00BF7864"/>
    <w:rsid w:val="00C0336A"/>
    <w:rsid w:val="00C03FBA"/>
    <w:rsid w:val="00C04329"/>
    <w:rsid w:val="00C05812"/>
    <w:rsid w:val="00C07329"/>
    <w:rsid w:val="00C077CF"/>
    <w:rsid w:val="00C15687"/>
    <w:rsid w:val="00C161CD"/>
    <w:rsid w:val="00C241FF"/>
    <w:rsid w:val="00C32D6B"/>
    <w:rsid w:val="00C338F4"/>
    <w:rsid w:val="00C40253"/>
    <w:rsid w:val="00C40A2A"/>
    <w:rsid w:val="00C418FC"/>
    <w:rsid w:val="00C42CF3"/>
    <w:rsid w:val="00C43958"/>
    <w:rsid w:val="00C44171"/>
    <w:rsid w:val="00C4791C"/>
    <w:rsid w:val="00C51273"/>
    <w:rsid w:val="00C53C60"/>
    <w:rsid w:val="00C541F4"/>
    <w:rsid w:val="00C57293"/>
    <w:rsid w:val="00C712E2"/>
    <w:rsid w:val="00C739E9"/>
    <w:rsid w:val="00C817E8"/>
    <w:rsid w:val="00C81DC1"/>
    <w:rsid w:val="00C82F4E"/>
    <w:rsid w:val="00C915CC"/>
    <w:rsid w:val="00C924B7"/>
    <w:rsid w:val="00C93276"/>
    <w:rsid w:val="00C96F31"/>
    <w:rsid w:val="00CA13DB"/>
    <w:rsid w:val="00CA2729"/>
    <w:rsid w:val="00CA4423"/>
    <w:rsid w:val="00CB09A2"/>
    <w:rsid w:val="00CB233D"/>
    <w:rsid w:val="00CB4DE6"/>
    <w:rsid w:val="00CC0556"/>
    <w:rsid w:val="00CC1554"/>
    <w:rsid w:val="00CC29FC"/>
    <w:rsid w:val="00CD590F"/>
    <w:rsid w:val="00CD6C30"/>
    <w:rsid w:val="00CE0D95"/>
    <w:rsid w:val="00CE4A42"/>
    <w:rsid w:val="00CE6491"/>
    <w:rsid w:val="00CF0D0F"/>
    <w:rsid w:val="00CF5469"/>
    <w:rsid w:val="00CF5491"/>
    <w:rsid w:val="00CF6A8D"/>
    <w:rsid w:val="00D01C45"/>
    <w:rsid w:val="00D020BC"/>
    <w:rsid w:val="00D02D04"/>
    <w:rsid w:val="00D0432E"/>
    <w:rsid w:val="00D06255"/>
    <w:rsid w:val="00D07CF9"/>
    <w:rsid w:val="00D12EC2"/>
    <w:rsid w:val="00D15660"/>
    <w:rsid w:val="00D21C20"/>
    <w:rsid w:val="00D2212A"/>
    <w:rsid w:val="00D257A8"/>
    <w:rsid w:val="00D26A2C"/>
    <w:rsid w:val="00D270E8"/>
    <w:rsid w:val="00D27B4F"/>
    <w:rsid w:val="00D324B6"/>
    <w:rsid w:val="00D3282C"/>
    <w:rsid w:val="00D37C36"/>
    <w:rsid w:val="00D404D3"/>
    <w:rsid w:val="00D4119E"/>
    <w:rsid w:val="00D422F5"/>
    <w:rsid w:val="00D4523C"/>
    <w:rsid w:val="00D474B9"/>
    <w:rsid w:val="00D477BC"/>
    <w:rsid w:val="00D530D3"/>
    <w:rsid w:val="00D537F3"/>
    <w:rsid w:val="00D55765"/>
    <w:rsid w:val="00D57A00"/>
    <w:rsid w:val="00D6017A"/>
    <w:rsid w:val="00D61F0D"/>
    <w:rsid w:val="00D67554"/>
    <w:rsid w:val="00D7272F"/>
    <w:rsid w:val="00D81EBF"/>
    <w:rsid w:val="00D824AC"/>
    <w:rsid w:val="00D83088"/>
    <w:rsid w:val="00D84C26"/>
    <w:rsid w:val="00D86D3A"/>
    <w:rsid w:val="00D872C9"/>
    <w:rsid w:val="00D92D9A"/>
    <w:rsid w:val="00D94388"/>
    <w:rsid w:val="00D945EF"/>
    <w:rsid w:val="00D951B6"/>
    <w:rsid w:val="00D97354"/>
    <w:rsid w:val="00DA1040"/>
    <w:rsid w:val="00DA423F"/>
    <w:rsid w:val="00DA4A87"/>
    <w:rsid w:val="00DA4AD7"/>
    <w:rsid w:val="00DA638E"/>
    <w:rsid w:val="00DB0F72"/>
    <w:rsid w:val="00DB178A"/>
    <w:rsid w:val="00DB1DBC"/>
    <w:rsid w:val="00DB3CFA"/>
    <w:rsid w:val="00DB60B4"/>
    <w:rsid w:val="00DB7B35"/>
    <w:rsid w:val="00DC0C14"/>
    <w:rsid w:val="00DC0EDF"/>
    <w:rsid w:val="00DC62EE"/>
    <w:rsid w:val="00DC79D0"/>
    <w:rsid w:val="00DD0FC7"/>
    <w:rsid w:val="00DD2FFE"/>
    <w:rsid w:val="00DD4640"/>
    <w:rsid w:val="00DE0FD8"/>
    <w:rsid w:val="00DF0A52"/>
    <w:rsid w:val="00DF2131"/>
    <w:rsid w:val="00DF2BE4"/>
    <w:rsid w:val="00DF45BE"/>
    <w:rsid w:val="00E100F3"/>
    <w:rsid w:val="00E10605"/>
    <w:rsid w:val="00E107CE"/>
    <w:rsid w:val="00E136DC"/>
    <w:rsid w:val="00E207AA"/>
    <w:rsid w:val="00E21231"/>
    <w:rsid w:val="00E24B7D"/>
    <w:rsid w:val="00E25331"/>
    <w:rsid w:val="00E25CC1"/>
    <w:rsid w:val="00E26E44"/>
    <w:rsid w:val="00E33D41"/>
    <w:rsid w:val="00E37644"/>
    <w:rsid w:val="00E3799E"/>
    <w:rsid w:val="00E408CC"/>
    <w:rsid w:val="00E436D1"/>
    <w:rsid w:val="00E44D65"/>
    <w:rsid w:val="00E45756"/>
    <w:rsid w:val="00E45E84"/>
    <w:rsid w:val="00E47272"/>
    <w:rsid w:val="00E5067E"/>
    <w:rsid w:val="00E50966"/>
    <w:rsid w:val="00E536A6"/>
    <w:rsid w:val="00E54491"/>
    <w:rsid w:val="00E56942"/>
    <w:rsid w:val="00E5781B"/>
    <w:rsid w:val="00E619A5"/>
    <w:rsid w:val="00E63BA1"/>
    <w:rsid w:val="00E650AD"/>
    <w:rsid w:val="00E675F5"/>
    <w:rsid w:val="00E722A0"/>
    <w:rsid w:val="00E72FEE"/>
    <w:rsid w:val="00E739BE"/>
    <w:rsid w:val="00E74CE1"/>
    <w:rsid w:val="00E75544"/>
    <w:rsid w:val="00E759C9"/>
    <w:rsid w:val="00E810D7"/>
    <w:rsid w:val="00E8253E"/>
    <w:rsid w:val="00E84455"/>
    <w:rsid w:val="00E853A2"/>
    <w:rsid w:val="00E862A6"/>
    <w:rsid w:val="00E90219"/>
    <w:rsid w:val="00E92AAC"/>
    <w:rsid w:val="00E96D31"/>
    <w:rsid w:val="00E97883"/>
    <w:rsid w:val="00EA37AC"/>
    <w:rsid w:val="00EA470C"/>
    <w:rsid w:val="00EA673D"/>
    <w:rsid w:val="00EA75B9"/>
    <w:rsid w:val="00EB2C37"/>
    <w:rsid w:val="00EB2E0A"/>
    <w:rsid w:val="00EB4409"/>
    <w:rsid w:val="00EB4602"/>
    <w:rsid w:val="00EB68B4"/>
    <w:rsid w:val="00EB7F3D"/>
    <w:rsid w:val="00EC1483"/>
    <w:rsid w:val="00ED4D57"/>
    <w:rsid w:val="00ED7E44"/>
    <w:rsid w:val="00EE0D24"/>
    <w:rsid w:val="00EE13C4"/>
    <w:rsid w:val="00EE1B4E"/>
    <w:rsid w:val="00EE7619"/>
    <w:rsid w:val="00EF699F"/>
    <w:rsid w:val="00F019CD"/>
    <w:rsid w:val="00F11A12"/>
    <w:rsid w:val="00F12DB9"/>
    <w:rsid w:val="00F14084"/>
    <w:rsid w:val="00F16A56"/>
    <w:rsid w:val="00F16E6A"/>
    <w:rsid w:val="00F231FE"/>
    <w:rsid w:val="00F250AE"/>
    <w:rsid w:val="00F262B3"/>
    <w:rsid w:val="00F26C51"/>
    <w:rsid w:val="00F2780B"/>
    <w:rsid w:val="00F31DB3"/>
    <w:rsid w:val="00F36256"/>
    <w:rsid w:val="00F36673"/>
    <w:rsid w:val="00F43EE5"/>
    <w:rsid w:val="00F43F7F"/>
    <w:rsid w:val="00F5711F"/>
    <w:rsid w:val="00F57AFF"/>
    <w:rsid w:val="00F63AD1"/>
    <w:rsid w:val="00F641FF"/>
    <w:rsid w:val="00F66B4B"/>
    <w:rsid w:val="00F67A90"/>
    <w:rsid w:val="00F72349"/>
    <w:rsid w:val="00F725C1"/>
    <w:rsid w:val="00F73E5E"/>
    <w:rsid w:val="00F76391"/>
    <w:rsid w:val="00F8127E"/>
    <w:rsid w:val="00F87DAD"/>
    <w:rsid w:val="00F91CA5"/>
    <w:rsid w:val="00F93846"/>
    <w:rsid w:val="00F947BC"/>
    <w:rsid w:val="00F9572E"/>
    <w:rsid w:val="00F95CC1"/>
    <w:rsid w:val="00F96DC6"/>
    <w:rsid w:val="00FA316F"/>
    <w:rsid w:val="00FA7A29"/>
    <w:rsid w:val="00FB4139"/>
    <w:rsid w:val="00FB7870"/>
    <w:rsid w:val="00FC4848"/>
    <w:rsid w:val="00FC55E2"/>
    <w:rsid w:val="00FC7EBB"/>
    <w:rsid w:val="00FD14F7"/>
    <w:rsid w:val="00FD1DB4"/>
    <w:rsid w:val="00FD5B03"/>
    <w:rsid w:val="00FE0992"/>
    <w:rsid w:val="00FE1A3F"/>
    <w:rsid w:val="00FE1EE7"/>
    <w:rsid w:val="00FE3D22"/>
    <w:rsid w:val="00FE438E"/>
    <w:rsid w:val="00FE4410"/>
    <w:rsid w:val="00FE557E"/>
    <w:rsid w:val="00FE603C"/>
    <w:rsid w:val="00FE6DA5"/>
    <w:rsid w:val="00FF047C"/>
    <w:rsid w:val="00FF25ED"/>
    <w:rsid w:val="1C98B134"/>
    <w:rsid w:val="1F15B99B"/>
    <w:rsid w:val="2CB7D9EB"/>
    <w:rsid w:val="3283E28B"/>
    <w:rsid w:val="3345A0A1"/>
    <w:rsid w:val="37687F58"/>
    <w:rsid w:val="3BDA08EC"/>
    <w:rsid w:val="4477D84D"/>
    <w:rsid w:val="5697B6A8"/>
    <w:rsid w:val="5B639FE7"/>
    <w:rsid w:val="64FB7265"/>
    <w:rsid w:val="6A9AA02C"/>
    <w:rsid w:val="7EB5B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D59E84"/>
  <w15:docId w15:val="{46F8998D-B972-48E1-AF2F-8F4FFD1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26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37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D374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F226C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819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lledutableau">
    <w:name w:val="Table Grid"/>
    <w:basedOn w:val="TableauNormal"/>
    <w:rsid w:val="00DF35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57A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57A0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17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468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7F0BC0"/>
    <w:rPr>
      <w:rFonts w:ascii="Calibri" w:eastAsia="Calibri" w:hAnsi="Calibr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EC148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C148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C148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1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1483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7A4F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A4FF0"/>
  </w:style>
  <w:style w:type="character" w:styleId="Appelnotedebasdep">
    <w:name w:val="footnote reference"/>
    <w:basedOn w:val="Policepardfaut"/>
    <w:uiPriority w:val="99"/>
    <w:semiHidden/>
    <w:unhideWhenUsed/>
    <w:qFormat/>
    <w:rsid w:val="007A4FF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1611"/>
    <w:rPr>
      <w:color w:val="605E5C"/>
      <w:shd w:val="clear" w:color="auto" w:fill="E1DFDD"/>
    </w:rPr>
  </w:style>
  <w:style w:type="paragraph" w:customStyle="1" w:styleId="Default">
    <w:name w:val="Default"/>
    <w:rsid w:val="00E408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BE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31F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B553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058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1700C6"/>
  </w:style>
  <w:style w:type="paragraph" w:styleId="Rvision">
    <w:name w:val="Revision"/>
    <w:hidden/>
    <w:semiHidden/>
    <w:rsid w:val="001A7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risi\OneDrive%20-%20CNOMK\Bureau\MODELES%20COURRIERS\2026_trame%20courrier%20Pr&#233;siden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F102690FDEF459B13547601133567" ma:contentTypeVersion="17" ma:contentTypeDescription="Crée un document." ma:contentTypeScope="" ma:versionID="81e40ab48a6799527d3632809781d715">
  <xsd:schema xmlns:xsd="http://www.w3.org/2001/XMLSchema" xmlns:xs="http://www.w3.org/2001/XMLSchema" xmlns:p="http://schemas.microsoft.com/office/2006/metadata/properties" xmlns:ns2="c7f28f4c-1a3d-421c-875d-78c4bbc41fff" xmlns:ns3="e02e57f8-977e-465c-a820-d30897535515" targetNamespace="http://schemas.microsoft.com/office/2006/metadata/properties" ma:root="true" ma:fieldsID="c6e67b17f982e5b94961b728102572cb" ns2:_="" ns3:_="">
    <xsd:import namespace="c7f28f4c-1a3d-421c-875d-78c4bbc41fff"/>
    <xsd:import namespace="e02e57f8-977e-465c-a820-d30897535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28f4c-1a3d-421c-875d-78c4bbc41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f1c9b3-9769-471d-83f7-4c3a86d9f088}" ma:internalName="TaxCatchAll" ma:showField="CatchAllData" ma:web="c7f28f4c-1a3d-421c-875d-78c4bbc41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e57f8-977e-465c-a820-d3089753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616444e-d8e6-43e6-b459-3991bfa63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e57f8-977e-465c-a820-d30897535515">
      <Terms xmlns="http://schemas.microsoft.com/office/infopath/2007/PartnerControls"/>
    </lcf76f155ced4ddcb4097134ff3c332f>
    <TaxCatchAll xmlns="c7f28f4c-1a3d-421c-875d-78c4bbc41fff" xsi:nil="true"/>
    <SharedWithUsers xmlns="c7f28f4c-1a3d-421c-875d-78c4bbc41ff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7324F-72DC-47E4-B085-7BCBF657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28f4c-1a3d-421c-875d-78c4bbc41fff"/>
    <ds:schemaRef ds:uri="e02e57f8-977e-465c-a820-d3089753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0340F-8340-425E-A9BE-2F84EB479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9F5D5-6F3B-49F2-8B46-6EA069863222}">
  <ds:schemaRefs>
    <ds:schemaRef ds:uri="http://schemas.microsoft.com/office/2006/metadata/properties"/>
    <ds:schemaRef ds:uri="http://schemas.microsoft.com/office/infopath/2007/PartnerControls"/>
    <ds:schemaRef ds:uri="e02e57f8-977e-465c-a820-d30897535515"/>
    <ds:schemaRef ds:uri="c7f28f4c-1a3d-421c-875d-78c4bbc41fff"/>
  </ds:schemaRefs>
</ds:datastoreItem>
</file>

<file path=customXml/itemProps4.xml><?xml version="1.0" encoding="utf-8"?>
<ds:datastoreItem xmlns:ds="http://schemas.openxmlformats.org/officeDocument/2006/customXml" ds:itemID="{9501E883-8864-43CA-810A-858E0A27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2026_trame courrier Présidente</Template>
  <TotalTime>49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cmorisi</dc:creator>
  <cp:keywords/>
  <cp:lastModifiedBy>Cécilia MORISI</cp:lastModifiedBy>
  <cp:revision>17</cp:revision>
  <cp:lastPrinted>2023-07-20T15:22:00Z</cp:lastPrinted>
  <dcterms:created xsi:type="dcterms:W3CDTF">2026-07-22T07:18:00Z</dcterms:created>
  <dcterms:modified xsi:type="dcterms:W3CDTF">2026-07-23T14:07:00Z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0x010100853F102690FDEF459B13547601133567</vt:lpwstr>
  </property>
  <property fmtid="{D5CDD505-2E9C-101B-9397-08002B2CF9AE}" pid="3" name="Order">
    <vt:r8>3955600</vt:r8>
  </property>
  <property fmtid="{D5CDD505-2E9C-101B-9397-08002B2CF9AE}" pid="4" name="MediaServiceImageTags">
    <vt:lpwstr/>
  </property>
</Properties>
</file>